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101"/>
        <w:tblW w:w="0" w:type="auto"/>
        <w:tblLook w:val="04A0" w:firstRow="1" w:lastRow="0" w:firstColumn="1" w:lastColumn="0" w:noHBand="0" w:noVBand="1"/>
      </w:tblPr>
      <w:tblGrid>
        <w:gridCol w:w="1098"/>
        <w:gridCol w:w="8478"/>
      </w:tblGrid>
      <w:tr w:rsidR="003E5936" w:rsidRPr="0063489F" w14:paraId="0D4D2114" w14:textId="77777777" w:rsidTr="003E5936">
        <w:trPr>
          <w:cantSplit/>
        </w:trPr>
        <w:tc>
          <w:tcPr>
            <w:tcW w:w="1098" w:type="dxa"/>
          </w:tcPr>
          <w:p w14:paraId="32671527" w14:textId="77777777" w:rsidR="003E5936" w:rsidRPr="0063489F" w:rsidRDefault="003E5936" w:rsidP="003E5936">
            <w:bookmarkStart w:id="0" w:name="_Toc254867226"/>
            <w:r w:rsidRPr="0063489F">
              <w:t>From:</w:t>
            </w:r>
          </w:p>
        </w:tc>
        <w:tc>
          <w:tcPr>
            <w:tcW w:w="8478" w:type="dxa"/>
          </w:tcPr>
          <w:p w14:paraId="37A342F9" w14:textId="77777777" w:rsidR="003E5936" w:rsidRPr="00A17326" w:rsidRDefault="003E5936" w:rsidP="003E5936">
            <w:pPr>
              <w:rPr>
                <w:lang w:val="fr-CA"/>
              </w:rPr>
            </w:pPr>
            <w:r w:rsidRPr="00A17326">
              <w:rPr>
                <w:lang w:val="fr-CA"/>
              </w:rPr>
              <w:t>H+K Strategies Ottawa</w:t>
            </w:r>
          </w:p>
        </w:tc>
      </w:tr>
      <w:tr w:rsidR="003E5936" w:rsidRPr="0063489F" w14:paraId="49DCD85E" w14:textId="77777777" w:rsidTr="003E5936">
        <w:trPr>
          <w:cantSplit/>
        </w:trPr>
        <w:tc>
          <w:tcPr>
            <w:tcW w:w="1098" w:type="dxa"/>
          </w:tcPr>
          <w:p w14:paraId="62FAAED7" w14:textId="77777777" w:rsidR="003E5936" w:rsidRPr="0063489F" w:rsidRDefault="003E5936" w:rsidP="003E5936">
            <w:r w:rsidRPr="0063489F">
              <w:t>Date:</w:t>
            </w:r>
          </w:p>
        </w:tc>
        <w:tc>
          <w:tcPr>
            <w:tcW w:w="8478" w:type="dxa"/>
          </w:tcPr>
          <w:p w14:paraId="46125F3F" w14:textId="18AB130D" w:rsidR="003E5936" w:rsidRPr="00A17326" w:rsidRDefault="00277438" w:rsidP="003E5936">
            <w:r>
              <w:t>October 2</w:t>
            </w:r>
            <w:r w:rsidR="005C4B83">
              <w:t>3</w:t>
            </w:r>
            <w:r w:rsidR="0098644D">
              <w:t>, 2019</w:t>
            </w:r>
          </w:p>
        </w:tc>
      </w:tr>
      <w:tr w:rsidR="003E5936" w:rsidRPr="0063489F" w14:paraId="64D90D06" w14:textId="77777777" w:rsidTr="003E5936">
        <w:trPr>
          <w:cantSplit/>
        </w:trPr>
        <w:tc>
          <w:tcPr>
            <w:tcW w:w="1098" w:type="dxa"/>
            <w:tcBorders>
              <w:bottom w:val="single" w:sz="12" w:space="0" w:color="auto"/>
            </w:tcBorders>
          </w:tcPr>
          <w:p w14:paraId="386557E1" w14:textId="77777777" w:rsidR="003E5936" w:rsidRPr="0063489F" w:rsidRDefault="003E5936" w:rsidP="003E5936">
            <w:r w:rsidRPr="0063489F">
              <w:t>Subject:</w:t>
            </w:r>
          </w:p>
        </w:tc>
        <w:tc>
          <w:tcPr>
            <w:tcW w:w="8478" w:type="dxa"/>
            <w:tcBorders>
              <w:bottom w:val="single" w:sz="12" w:space="0" w:color="auto"/>
            </w:tcBorders>
          </w:tcPr>
          <w:p w14:paraId="22E92264" w14:textId="33B71646" w:rsidR="003E5936" w:rsidRPr="00A17326" w:rsidRDefault="005C4B83" w:rsidP="004C5005">
            <w:pPr>
              <w:spacing w:after="240"/>
            </w:pPr>
            <w:r>
              <w:t>Justin Trudeau</w:t>
            </w:r>
            <w:r w:rsidR="00F33708">
              <w:t xml:space="preserve"> </w:t>
            </w:r>
            <w:r w:rsidR="00277438">
              <w:t>Post-Election Press Conference</w:t>
            </w:r>
          </w:p>
        </w:tc>
      </w:tr>
    </w:tbl>
    <w:p w14:paraId="75D58FF2" w14:textId="77777777" w:rsidR="00A17326" w:rsidRPr="003E5936" w:rsidRDefault="00FE3478" w:rsidP="003E5936">
      <w:pPr>
        <w:pStyle w:val="Heading2"/>
      </w:pPr>
      <w:r>
        <w:t>MEMO</w:t>
      </w:r>
    </w:p>
    <w:p w14:paraId="1D001EEB" w14:textId="77777777" w:rsidR="00E969E8" w:rsidRDefault="00E969E8" w:rsidP="00A43A55">
      <w:pPr>
        <w:pStyle w:val="Heading3"/>
      </w:pPr>
    </w:p>
    <w:p w14:paraId="28AED558" w14:textId="1AD14289" w:rsidR="00170BB3" w:rsidRDefault="001C6BD8" w:rsidP="00F64624">
      <w:pPr>
        <w:pStyle w:val="BodyHeading"/>
      </w:pPr>
      <w:r>
        <w:t>Context</w:t>
      </w:r>
    </w:p>
    <w:p w14:paraId="553DD9B0" w14:textId="4A8183CC" w:rsidR="009C0E74" w:rsidRDefault="00F33708" w:rsidP="009C0E74">
      <w:r>
        <w:rPr>
          <w:lang w:val="en-US"/>
        </w:rPr>
        <w:t xml:space="preserve">On </w:t>
      </w:r>
      <w:r w:rsidR="00CF0EF7">
        <w:rPr>
          <w:lang w:val="en-US"/>
        </w:rPr>
        <w:t>Monday</w:t>
      </w:r>
      <w:r>
        <w:rPr>
          <w:lang w:val="en-US"/>
        </w:rPr>
        <w:t xml:space="preserve">, </w:t>
      </w:r>
      <w:r w:rsidR="00CF0EF7">
        <w:rPr>
          <w:lang w:val="en-US"/>
        </w:rPr>
        <w:t>October 21</w:t>
      </w:r>
      <w:r w:rsidR="009F2865">
        <w:rPr>
          <w:lang w:val="en-US"/>
        </w:rPr>
        <w:t>,</w:t>
      </w:r>
      <w:r>
        <w:rPr>
          <w:lang w:val="en-US"/>
        </w:rPr>
        <w:t xml:space="preserve"> 2019 </w:t>
      </w:r>
      <w:r w:rsidR="006D5479">
        <w:rPr>
          <w:lang w:val="en-US"/>
        </w:rPr>
        <w:t>the Liberal government</w:t>
      </w:r>
      <w:r w:rsidR="00CF0EF7">
        <w:rPr>
          <w:lang w:val="en-US"/>
        </w:rPr>
        <w:t xml:space="preserve"> was reduced to a minority government</w:t>
      </w:r>
      <w:r w:rsidR="009C0E74">
        <w:rPr>
          <w:lang w:val="en-US"/>
        </w:rPr>
        <w:t xml:space="preserve"> with only 157 seats, while Conservative Leader Andrew Scheer increased the Conservative seat-share to 121 seats in the House of Commons.</w:t>
      </w:r>
      <w:bookmarkEnd w:id="0"/>
      <w:r w:rsidR="00914153">
        <w:rPr>
          <w:lang w:val="en-US"/>
        </w:rPr>
        <w:t xml:space="preserve"> </w:t>
      </w:r>
      <w:r w:rsidR="005C4B83">
        <w:rPr>
          <w:lang w:val="en-US"/>
        </w:rPr>
        <w:t>On Wednesday, October 23</w:t>
      </w:r>
      <w:r w:rsidR="00914153">
        <w:rPr>
          <w:lang w:val="en-US"/>
        </w:rPr>
        <w:t xml:space="preserve">, </w:t>
      </w:r>
      <w:r w:rsidR="007E0803">
        <w:rPr>
          <w:lang w:val="en-US"/>
        </w:rPr>
        <w:t xml:space="preserve">a more conciliatory </w:t>
      </w:r>
      <w:r w:rsidR="005C4B83">
        <w:t>Prime Minister Trudeau</w:t>
      </w:r>
      <w:r w:rsidR="00914153">
        <w:t xml:space="preserve"> held a press conference in </w:t>
      </w:r>
      <w:r w:rsidR="006D5479">
        <w:t>Ottawa</w:t>
      </w:r>
      <w:r w:rsidR="00914153">
        <w:t xml:space="preserve"> where he underscored that </w:t>
      </w:r>
      <w:r w:rsidR="00BC03EB">
        <w:t xml:space="preserve">has heard Canadians, who delivered a clear message that the government must </w:t>
      </w:r>
      <w:r w:rsidR="0027173B">
        <w:t xml:space="preserve">work together </w:t>
      </w:r>
      <w:r w:rsidR="00BC03EB">
        <w:t>address climate change and the cost of living, a</w:t>
      </w:r>
      <w:r w:rsidR="0027173B">
        <w:t xml:space="preserve">nd stressed that he is prepared to get to work with other party leaders to address </w:t>
      </w:r>
      <w:r w:rsidR="009B390E">
        <w:t>Canadians’ top issues</w:t>
      </w:r>
      <w:r w:rsidR="009C0E74">
        <w:t>.</w:t>
      </w:r>
    </w:p>
    <w:p w14:paraId="7E72C33C" w14:textId="09A464C7" w:rsidR="009C0E74" w:rsidRDefault="009B390E" w:rsidP="009C0E74">
      <w:r>
        <w:t>Trudeau recognized that</w:t>
      </w:r>
      <w:r w:rsidR="00C15EE6">
        <w:t xml:space="preserve"> the election </w:t>
      </w:r>
      <w:r>
        <w:t xml:space="preserve">was </w:t>
      </w:r>
      <w:r w:rsidR="00F8077D">
        <w:t>among the most divisive and negative</w:t>
      </w:r>
      <w:r w:rsidR="0026788B">
        <w:t xml:space="preserve"> without much-needed debates on significant policy issues</w:t>
      </w:r>
      <w:r w:rsidR="00F8077D">
        <w:t xml:space="preserve">, something </w:t>
      </w:r>
      <w:r w:rsidR="0026788B">
        <w:t xml:space="preserve">that he regrets, and took responsibility for the fact that much of the conversation revolved around him </w:t>
      </w:r>
      <w:r w:rsidR="00252C27">
        <w:t>and his issues.</w:t>
      </w:r>
    </w:p>
    <w:p w14:paraId="3520AF20" w14:textId="4AD7047C" w:rsidR="009C0E74" w:rsidRDefault="001C0704" w:rsidP="009C0E74">
      <w:r>
        <w:t xml:space="preserve">Speaking to regional fractures and </w:t>
      </w:r>
      <w:r w:rsidR="004C4AF9">
        <w:t>national unity</w:t>
      </w:r>
      <w:r>
        <w:t xml:space="preserve">, </w:t>
      </w:r>
      <w:r w:rsidR="004E31C3">
        <w:t xml:space="preserve">Trudeau noted that </w:t>
      </w:r>
      <w:r w:rsidR="00B94189">
        <w:t>the fact that the Liberals were shut out of Alberta and Saskatchewan is not the key issue, rather that he has heard their concerns and now government must move forward with addressing them</w:t>
      </w:r>
      <w:r w:rsidR="009C0E74">
        <w:t>.</w:t>
      </w:r>
      <w:r w:rsidR="00B94189">
        <w:t xml:space="preserve"> To that end, Trudeau has already </w:t>
      </w:r>
      <w:r w:rsidR="006F7BDF">
        <w:t xml:space="preserve">called Premiers Kenney and Moe, and will be in contact with other Leaders throughout the West, notably Calgary Mayor </w:t>
      </w:r>
      <w:proofErr w:type="spellStart"/>
      <w:r w:rsidR="006F7BDF">
        <w:t>N</w:t>
      </w:r>
      <w:r w:rsidR="004C4AF9">
        <w:t>aheed</w:t>
      </w:r>
      <w:proofErr w:type="spellEnd"/>
      <w:r w:rsidR="004C4AF9">
        <w:t xml:space="preserve"> Nenshi, to discuss solutions to regional issues and concerns.</w:t>
      </w:r>
      <w:r w:rsidR="006E44F9">
        <w:t xml:space="preserve"> Trudeau avoided committing to having Alberta and Saskatchewan representation in his Cabinet, noting that there </w:t>
      </w:r>
      <w:r w:rsidR="00B91124">
        <w:t>is historical precedence for there not being representation from every region.</w:t>
      </w:r>
    </w:p>
    <w:p w14:paraId="35D3F7A4" w14:textId="6CB7F228" w:rsidR="00E97279" w:rsidRPr="00E97279" w:rsidRDefault="00E97279" w:rsidP="009C0E74">
      <w:pPr>
        <w:rPr>
          <w:lang w:val="en-US"/>
        </w:rPr>
      </w:pPr>
      <w:r w:rsidRPr="00E97279">
        <w:rPr>
          <w:lang w:val="en-US"/>
        </w:rPr>
        <w:t>On Quebec, Trudeau noted that B</w:t>
      </w:r>
      <w:r>
        <w:rPr>
          <w:lang w:val="en-US"/>
        </w:rPr>
        <w:t xml:space="preserve">ill 21 may have been a deciding factor in Liberal results in the </w:t>
      </w:r>
      <w:r w:rsidR="009862C7">
        <w:rPr>
          <w:lang w:val="en-US"/>
        </w:rPr>
        <w:t>province and</w:t>
      </w:r>
      <w:r w:rsidR="00FC2E33">
        <w:rPr>
          <w:lang w:val="en-US"/>
        </w:rPr>
        <w:t xml:space="preserve"> added that he would consider over the coming weeks whether he will have a “Quebec Lieutenant.”</w:t>
      </w:r>
      <w:r w:rsidR="005D7AD8">
        <w:rPr>
          <w:lang w:val="en-US"/>
        </w:rPr>
        <w:t xml:space="preserve"> While he did not </w:t>
      </w:r>
      <w:r w:rsidR="00EC4E15">
        <w:rPr>
          <w:lang w:val="en-US"/>
        </w:rPr>
        <w:t>rule out working with the Bloc Quebecois on important issues like climate change, he stressed that the Liberals are a strongly federalist party</w:t>
      </w:r>
      <w:r w:rsidR="00CB5343">
        <w:rPr>
          <w:lang w:val="en-US"/>
        </w:rPr>
        <w:t xml:space="preserve"> and national unity will remain a key consideration and issue for the Liberals.</w:t>
      </w:r>
    </w:p>
    <w:p w14:paraId="74D1123B" w14:textId="77777777" w:rsidR="009C0E74" w:rsidRPr="00E97279" w:rsidRDefault="009C0E74" w:rsidP="009C0E74">
      <w:pPr>
        <w:rPr>
          <w:lang w:val="en-US"/>
        </w:rPr>
      </w:pPr>
    </w:p>
    <w:p w14:paraId="13B54EC2" w14:textId="34FC5AC8" w:rsidR="009C0E74" w:rsidRDefault="00371EF7" w:rsidP="009C0E74">
      <w:r>
        <w:rPr>
          <w:b/>
          <w:bCs/>
        </w:rPr>
        <w:t xml:space="preserve">Key Takeaways </w:t>
      </w:r>
      <w:r w:rsidR="00E65845">
        <w:rPr>
          <w:b/>
          <w:bCs/>
        </w:rPr>
        <w:t>–</w:t>
      </w:r>
      <w:r>
        <w:rPr>
          <w:b/>
          <w:bCs/>
        </w:rPr>
        <w:t xml:space="preserve"> </w:t>
      </w:r>
      <w:r w:rsidR="00E65845">
        <w:rPr>
          <w:b/>
          <w:bCs/>
        </w:rPr>
        <w:t>Transition and Governance</w:t>
      </w:r>
    </w:p>
    <w:p w14:paraId="18A72E6A" w14:textId="3CE9A066" w:rsidR="00C1640F" w:rsidRDefault="009620E1" w:rsidP="00C1640F">
      <w:pPr>
        <w:pStyle w:val="ListParagraph"/>
        <w:numPr>
          <w:ilvl w:val="0"/>
          <w:numId w:val="24"/>
        </w:numPr>
      </w:pPr>
      <w:r>
        <w:t xml:space="preserve">A gender-balanced cabinet will be sworn in on November </w:t>
      </w:r>
      <w:r w:rsidR="00C1640F">
        <w:t>20</w:t>
      </w:r>
      <w:r w:rsidR="00C1640F" w:rsidRPr="00C1640F">
        <w:rPr>
          <w:vertAlign w:val="superscript"/>
        </w:rPr>
        <w:t>th</w:t>
      </w:r>
      <w:r w:rsidR="00C1640F">
        <w:t>.</w:t>
      </w:r>
    </w:p>
    <w:p w14:paraId="1421ED57" w14:textId="388A8681" w:rsidR="00B91124" w:rsidRDefault="009D413F" w:rsidP="00A06264">
      <w:pPr>
        <w:pStyle w:val="ListParagraph"/>
        <w:numPr>
          <w:ilvl w:val="0"/>
          <w:numId w:val="24"/>
        </w:numPr>
      </w:pPr>
      <w:r>
        <w:t xml:space="preserve">The Liberals have no plan to </w:t>
      </w:r>
      <w:proofErr w:type="gramStart"/>
      <w:r>
        <w:t>enter into</w:t>
      </w:r>
      <w:proofErr w:type="gramEnd"/>
      <w:r>
        <w:t xml:space="preserve"> a formal or informal coalition</w:t>
      </w:r>
      <w:r w:rsidR="00017C6C">
        <w:t xml:space="preserve">. </w:t>
      </w:r>
      <w:r w:rsidR="00FC2E33">
        <w:t>Trudeau will meet with the other leaders and t</w:t>
      </w:r>
      <w:r w:rsidR="00017C6C">
        <w:t>he</w:t>
      </w:r>
      <w:r w:rsidR="00FC2E33">
        <w:t xml:space="preserve"> Liberals</w:t>
      </w:r>
      <w:r w:rsidR="00017C6C">
        <w:t xml:space="preserve"> will work </w:t>
      </w:r>
      <w:r w:rsidR="00FC2E33">
        <w:t xml:space="preserve">collaboratively </w:t>
      </w:r>
      <w:r w:rsidR="00017C6C">
        <w:t xml:space="preserve">with other </w:t>
      </w:r>
      <w:r w:rsidR="00FC2E33">
        <w:t>parties</w:t>
      </w:r>
      <w:r w:rsidR="00017C6C">
        <w:t xml:space="preserve"> </w:t>
      </w:r>
      <w:r w:rsidR="00C1640F">
        <w:t>to pass legislation that addresses the top issues</w:t>
      </w:r>
      <w:r w:rsidR="00E97279">
        <w:t xml:space="preserve"> as</w:t>
      </w:r>
      <w:r w:rsidR="00C1640F">
        <w:t xml:space="preserve"> conveyed by Canadians.</w:t>
      </w:r>
    </w:p>
    <w:p w14:paraId="546C0916" w14:textId="3C1F4EBB" w:rsidR="00C1640F" w:rsidRDefault="00405A1B" w:rsidP="00A06264">
      <w:pPr>
        <w:pStyle w:val="ListParagraph"/>
        <w:numPr>
          <w:ilvl w:val="0"/>
          <w:numId w:val="24"/>
        </w:numPr>
      </w:pPr>
      <w:r>
        <w:t>The Liberals will fill Senate vacancies and proceed with changes to the Parliament of Canada Act to address their changes to the Senate.</w:t>
      </w:r>
    </w:p>
    <w:p w14:paraId="181C3194" w14:textId="2C3DF751" w:rsidR="00BD389D" w:rsidRDefault="00BD389D" w:rsidP="00A06264">
      <w:pPr>
        <w:pStyle w:val="ListParagraph"/>
        <w:numPr>
          <w:ilvl w:val="0"/>
          <w:numId w:val="24"/>
        </w:numPr>
      </w:pPr>
      <w:r>
        <w:t xml:space="preserve">Trudeau has been briefed by his Chief of Staff, Clerk of the Privy Council and National Security Advisor on </w:t>
      </w:r>
      <w:proofErr w:type="gramStart"/>
      <w:r>
        <w:t>a number of</w:t>
      </w:r>
      <w:proofErr w:type="gramEnd"/>
      <w:r>
        <w:t xml:space="preserve"> issues, including China. He’ll continue to </w:t>
      </w:r>
      <w:r w:rsidR="00F776EB">
        <w:t xml:space="preserve">receive briefings over the coming </w:t>
      </w:r>
      <w:r w:rsidR="00DF78BF">
        <w:t>weeks and</w:t>
      </w:r>
      <w:r w:rsidR="00F776EB">
        <w:t xml:space="preserve"> will meet with new Canadian Ambassador to China Domin</w:t>
      </w:r>
      <w:r w:rsidR="00DF78BF">
        <w:t>i</w:t>
      </w:r>
      <w:r w:rsidR="00F776EB">
        <w:t xml:space="preserve">c Barton to discuss how best to </w:t>
      </w:r>
      <w:r w:rsidR="005D7AD8">
        <w:t>respond to rising tensions.</w:t>
      </w:r>
    </w:p>
    <w:p w14:paraId="70157C21" w14:textId="6AFB1AB4" w:rsidR="0081332E" w:rsidRDefault="0081332E" w:rsidP="00A06264">
      <w:pPr>
        <w:pStyle w:val="ListParagraph"/>
        <w:numPr>
          <w:ilvl w:val="0"/>
          <w:numId w:val="24"/>
        </w:numPr>
      </w:pPr>
      <w:r>
        <w:t xml:space="preserve">Trudeau has had </w:t>
      </w:r>
      <w:r w:rsidR="00DF78BF">
        <w:t>discussions</w:t>
      </w:r>
      <w:r>
        <w:t xml:space="preserve"> with several Premiers already, including</w:t>
      </w:r>
      <w:r w:rsidR="00DF78BF">
        <w:t xml:space="preserve"> Jason Kenney, Scott Moe, and Doug Ford where there was agreement Leaders must work together on the issues most important to Canadians.</w:t>
      </w:r>
    </w:p>
    <w:p w14:paraId="108554CA" w14:textId="66128D0B" w:rsidR="00A06264" w:rsidRDefault="00A06264" w:rsidP="00A06264"/>
    <w:p w14:paraId="70B9B9A8" w14:textId="4B3B1252" w:rsidR="00A06264" w:rsidRDefault="00A06264" w:rsidP="00A06264">
      <w:r>
        <w:rPr>
          <w:b/>
          <w:bCs/>
        </w:rPr>
        <w:t>Key Takeaways – Policy and Legislation</w:t>
      </w:r>
    </w:p>
    <w:p w14:paraId="1914ACB3" w14:textId="6E5323CD" w:rsidR="00A06264" w:rsidRDefault="00A06264" w:rsidP="00A06264">
      <w:pPr>
        <w:pStyle w:val="ListParagraph"/>
        <w:numPr>
          <w:ilvl w:val="0"/>
          <w:numId w:val="24"/>
        </w:numPr>
      </w:pPr>
      <w:r>
        <w:t xml:space="preserve">The first Bill </w:t>
      </w:r>
      <w:r w:rsidR="00014994">
        <w:t>to be introduced by the Liberals will be for a middle-class tax cut</w:t>
      </w:r>
    </w:p>
    <w:p w14:paraId="069165F0" w14:textId="2C8D5CC7" w:rsidR="00B91124" w:rsidRDefault="00B91124" w:rsidP="00A06264">
      <w:pPr>
        <w:pStyle w:val="ListParagraph"/>
        <w:numPr>
          <w:ilvl w:val="0"/>
          <w:numId w:val="24"/>
        </w:numPr>
      </w:pPr>
      <w:r>
        <w:t>The government will be moving forward with the expansion of the Trans Mountain Pipeline</w:t>
      </w:r>
    </w:p>
    <w:p w14:paraId="00FE0605" w14:textId="5DD79EC0" w:rsidR="001C69E3" w:rsidRDefault="001C69E3" w:rsidP="001C69E3">
      <w:pPr>
        <w:pStyle w:val="ListParagraph"/>
        <w:numPr>
          <w:ilvl w:val="0"/>
          <w:numId w:val="24"/>
        </w:numPr>
      </w:pPr>
      <w:r>
        <w:t xml:space="preserve">Priorities over the first 100 days of government include: a middle-class tax cut, </w:t>
      </w:r>
      <w:r w:rsidR="0081332E">
        <w:t>medically assisted</w:t>
      </w:r>
      <w:r>
        <w:t xml:space="preserve"> dying, climate change</w:t>
      </w:r>
      <w:r>
        <w:t>.</w:t>
      </w:r>
    </w:p>
    <w:p w14:paraId="3F48419A" w14:textId="484BD76E" w:rsidR="00E65845" w:rsidRDefault="0081332E" w:rsidP="009C0E74">
      <w:pPr>
        <w:pStyle w:val="ListParagraph"/>
        <w:numPr>
          <w:ilvl w:val="0"/>
          <w:numId w:val="24"/>
        </w:numPr>
      </w:pPr>
      <w:r>
        <w:t xml:space="preserve">Liberals will work with other parties on fiscal policy (debts and deficits), determined by how best to </w:t>
      </w:r>
      <w:proofErr w:type="gramStart"/>
      <w:r>
        <w:t>addressed</w:t>
      </w:r>
      <w:proofErr w:type="gramEnd"/>
      <w:r>
        <w:t xml:space="preserve"> the most pressing issues for Canadians.</w:t>
      </w:r>
      <w:bookmarkStart w:id="1" w:name="_GoBack"/>
      <w:bookmarkEnd w:id="1"/>
    </w:p>
    <w:sectPr w:rsidR="00E65845" w:rsidSect="00912BF4">
      <w:headerReference w:type="default" r:id="rId8"/>
      <w:footerReference w:type="default" r:id="rId9"/>
      <w:headerReference w:type="first" r:id="rId10"/>
      <w:footerReference w:type="first" r:id="rId11"/>
      <w:pgSz w:w="12242" w:h="15842" w:code="1"/>
      <w:pgMar w:top="1418" w:right="1196" w:bottom="907" w:left="1202" w:header="567" w:footer="567" w:gutter="0"/>
      <w:pgNumType w:start="1"/>
      <w:cols w:space="2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DFC41" w14:textId="77777777" w:rsidR="00743E98" w:rsidRDefault="00743E98" w:rsidP="000D4D4E">
      <w:pPr>
        <w:spacing w:line="240" w:lineRule="auto"/>
      </w:pPr>
      <w:r>
        <w:separator/>
      </w:r>
    </w:p>
    <w:p w14:paraId="56E332F6" w14:textId="77777777" w:rsidR="00743E98" w:rsidRDefault="00743E98"/>
    <w:p w14:paraId="6526F00A" w14:textId="77777777" w:rsidR="00743E98" w:rsidRDefault="00743E98"/>
  </w:endnote>
  <w:endnote w:type="continuationSeparator" w:id="0">
    <w:p w14:paraId="4FA066D6" w14:textId="77777777" w:rsidR="00743E98" w:rsidRDefault="00743E98" w:rsidP="000D4D4E">
      <w:pPr>
        <w:spacing w:line="240" w:lineRule="auto"/>
      </w:pPr>
      <w:r>
        <w:continuationSeparator/>
      </w:r>
    </w:p>
    <w:p w14:paraId="579611C8" w14:textId="77777777" w:rsidR="00743E98" w:rsidRDefault="00743E98"/>
    <w:p w14:paraId="33351108" w14:textId="77777777" w:rsidR="00743E98" w:rsidRDefault="00743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Y="15038"/>
      <w:tblW w:w="5000" w:type="pct"/>
      <w:tblLayout w:type="fixed"/>
      <w:tblCellMar>
        <w:left w:w="0" w:type="dxa"/>
        <w:right w:w="0" w:type="dxa"/>
      </w:tblCellMar>
      <w:tblLook w:val="0000" w:firstRow="0" w:lastRow="0" w:firstColumn="0" w:lastColumn="0" w:noHBand="0" w:noVBand="0"/>
    </w:tblPr>
    <w:tblGrid>
      <w:gridCol w:w="7131"/>
      <w:gridCol w:w="2713"/>
    </w:tblGrid>
    <w:tr w:rsidR="00260E13" w:rsidRPr="00F36BC1" w14:paraId="7FF98010" w14:textId="77777777" w:rsidTr="00AE68D0">
      <w:tc>
        <w:tcPr>
          <w:tcW w:w="3622" w:type="pct"/>
        </w:tcPr>
        <w:p w14:paraId="745ABD7C" w14:textId="77777777" w:rsidR="00260E13" w:rsidRPr="00F36BC1" w:rsidRDefault="00260E13" w:rsidP="00AE68D0">
          <w:pPr>
            <w:pStyle w:val="Footer"/>
          </w:pPr>
        </w:p>
      </w:tc>
      <w:tc>
        <w:tcPr>
          <w:tcW w:w="1378" w:type="pct"/>
        </w:tcPr>
        <w:p w14:paraId="5824345C" w14:textId="166A06CC" w:rsidR="00260E13" w:rsidRPr="00F36BC1" w:rsidRDefault="00260E13" w:rsidP="004B7116">
          <w:pPr>
            <w:pStyle w:val="Footer"/>
          </w:pPr>
          <w:r w:rsidRPr="00F36BC1">
            <w:fldChar w:fldCharType="begin"/>
          </w:r>
          <w:r w:rsidRPr="00F36BC1">
            <w:instrText xml:space="preserve"> PAGE   </w:instrText>
          </w:r>
          <w:r w:rsidRPr="00F36BC1">
            <w:fldChar w:fldCharType="separate"/>
          </w:r>
          <w:r w:rsidR="00FB5476">
            <w:rPr>
              <w:noProof/>
            </w:rPr>
            <w:t>1</w:t>
          </w:r>
          <w:r w:rsidRPr="00F36BC1">
            <w:fldChar w:fldCharType="end"/>
          </w:r>
          <w:r w:rsidRPr="00F36BC1">
            <w:t xml:space="preserve"> | © </w:t>
          </w:r>
          <w:proofErr w:type="spellStart"/>
          <w:r w:rsidRPr="00F36BC1">
            <w:t>Hill+Knowlton</w:t>
          </w:r>
          <w:proofErr w:type="spellEnd"/>
          <w:r w:rsidRPr="00F36BC1">
            <w:t xml:space="preserve"> Strategies </w:t>
          </w:r>
        </w:p>
      </w:tc>
    </w:tr>
  </w:tbl>
  <w:p w14:paraId="21B2F36E" w14:textId="77777777" w:rsidR="00260E13" w:rsidRPr="00F36BC1" w:rsidRDefault="00260E13" w:rsidP="00F36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Y="15038"/>
      <w:tblW w:w="5000" w:type="pct"/>
      <w:tblLayout w:type="fixed"/>
      <w:tblCellMar>
        <w:left w:w="0" w:type="dxa"/>
        <w:right w:w="0" w:type="dxa"/>
      </w:tblCellMar>
      <w:tblLook w:val="0000" w:firstRow="0" w:lastRow="0" w:firstColumn="0" w:lastColumn="0" w:noHBand="0" w:noVBand="0"/>
    </w:tblPr>
    <w:tblGrid>
      <w:gridCol w:w="7131"/>
      <w:gridCol w:w="2713"/>
    </w:tblGrid>
    <w:tr w:rsidR="00260E13" w:rsidRPr="00FD78B7" w14:paraId="2191A019" w14:textId="77777777" w:rsidTr="00FD78B7">
      <w:tc>
        <w:tcPr>
          <w:tcW w:w="3622" w:type="pct"/>
        </w:tcPr>
        <w:p w14:paraId="697CEB6B" w14:textId="77777777" w:rsidR="00260E13" w:rsidRPr="00FD78B7" w:rsidRDefault="00260E13" w:rsidP="00FD78B7">
          <w:pPr>
            <w:pStyle w:val="Footer"/>
          </w:pPr>
        </w:p>
      </w:tc>
      <w:tc>
        <w:tcPr>
          <w:tcW w:w="1378" w:type="pct"/>
        </w:tcPr>
        <w:p w14:paraId="78604DB2" w14:textId="5E7F6FFE" w:rsidR="00260E13" w:rsidRPr="00FD78B7" w:rsidRDefault="00260E13" w:rsidP="00FD78B7">
          <w:pPr>
            <w:pStyle w:val="Footer"/>
          </w:pPr>
          <w:r w:rsidRPr="00FD78B7">
            <w:fldChar w:fldCharType="begin"/>
          </w:r>
          <w:r w:rsidRPr="00FD78B7">
            <w:instrText xml:space="preserve"> PAGE   </w:instrText>
          </w:r>
          <w:r w:rsidRPr="00FD78B7">
            <w:fldChar w:fldCharType="separate"/>
          </w:r>
          <w:r>
            <w:rPr>
              <w:noProof/>
            </w:rPr>
            <w:t>1</w:t>
          </w:r>
          <w:r w:rsidRPr="00FD78B7">
            <w:fldChar w:fldCharType="end"/>
          </w:r>
          <w:r w:rsidRPr="00FD78B7">
            <w:t xml:space="preserve"> | © </w:t>
          </w:r>
          <w:proofErr w:type="spellStart"/>
          <w:r w:rsidRPr="00FD78B7">
            <w:t>Hill+Knowlton</w:t>
          </w:r>
          <w:proofErr w:type="spellEnd"/>
          <w:r w:rsidRPr="00FD78B7">
            <w:t xml:space="preserve"> Strategies </w:t>
          </w:r>
          <w:r w:rsidRPr="00FD78B7">
            <w:fldChar w:fldCharType="begin"/>
          </w:r>
          <w:r w:rsidRPr="00FD78B7">
            <w:instrText xml:space="preserve"> DATE  \@ "yyyy" </w:instrText>
          </w:r>
          <w:r w:rsidRPr="00FD78B7">
            <w:fldChar w:fldCharType="separate"/>
          </w:r>
          <w:r w:rsidR="005C4B83">
            <w:rPr>
              <w:noProof/>
            </w:rPr>
            <w:t>2019</w:t>
          </w:r>
          <w:r w:rsidRPr="00FD78B7">
            <w:fldChar w:fldCharType="end"/>
          </w:r>
        </w:p>
      </w:tc>
    </w:tr>
  </w:tbl>
  <w:p w14:paraId="6AB7B16D" w14:textId="77777777" w:rsidR="00260E13" w:rsidRPr="00FD78B7" w:rsidRDefault="00260E13" w:rsidP="00FD7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A2A6C" w14:textId="77777777" w:rsidR="00743E98" w:rsidRDefault="00743E98" w:rsidP="000D4D4E">
      <w:pPr>
        <w:spacing w:line="240" w:lineRule="auto"/>
      </w:pPr>
      <w:r>
        <w:separator/>
      </w:r>
    </w:p>
  </w:footnote>
  <w:footnote w:type="continuationSeparator" w:id="0">
    <w:p w14:paraId="3B3AA0DF" w14:textId="77777777" w:rsidR="00743E98" w:rsidRDefault="00743E98" w:rsidP="000D4D4E">
      <w:pPr>
        <w:spacing w:line="240" w:lineRule="auto"/>
      </w:pPr>
      <w:r>
        <w:continuationSeparator/>
      </w:r>
    </w:p>
    <w:p w14:paraId="533A5198" w14:textId="77777777" w:rsidR="00743E98" w:rsidRDefault="00743E98"/>
    <w:p w14:paraId="7F59291A" w14:textId="77777777" w:rsidR="00743E98" w:rsidRDefault="00743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6BD4" w14:textId="77777777" w:rsidR="00260E13" w:rsidRPr="00F278B9" w:rsidRDefault="00260E13" w:rsidP="00F278B9">
    <w:pPr>
      <w:pStyle w:val="Header"/>
    </w:pPr>
    <w:r>
      <w:rPr>
        <w:noProof/>
      </w:rPr>
      <mc:AlternateContent>
        <mc:Choice Requires="wpg">
          <w:drawing>
            <wp:anchor distT="0" distB="0" distL="114300" distR="114300" simplePos="0" relativeHeight="251680768" behindDoc="0" locked="0" layoutInCell="1" allowOverlap="1" wp14:anchorId="24F0E3EF" wp14:editId="48651A78">
              <wp:simplePos x="0" y="0"/>
              <wp:positionH relativeFrom="column">
                <wp:posOffset>0</wp:posOffset>
              </wp:positionH>
              <wp:positionV relativeFrom="paragraph">
                <wp:posOffset>0</wp:posOffset>
              </wp:positionV>
              <wp:extent cx="6406947" cy="388664"/>
              <wp:effectExtent l="0" t="0" r="0" b="0"/>
              <wp:wrapNone/>
              <wp:docPr id="56" name="Group 56"/>
              <wp:cNvGraphicFramePr/>
              <a:graphic xmlns:a="http://schemas.openxmlformats.org/drawingml/2006/main">
                <a:graphicData uri="http://schemas.microsoft.com/office/word/2010/wordprocessingGroup">
                  <wpg:wgp>
                    <wpg:cNvGrpSpPr/>
                    <wpg:grpSpPr>
                      <a:xfrm>
                        <a:off x="0" y="0"/>
                        <a:ext cx="6406947" cy="388664"/>
                        <a:chOff x="0" y="0"/>
                        <a:chExt cx="6406947" cy="388664"/>
                      </a:xfrm>
                    </wpg:grpSpPr>
                    <wps:wsp>
                      <wps:cNvPr id="57" name="Rectangle 6"/>
                      <wps:cNvSpPr>
                        <a:spLocks noChangeArrowheads="1"/>
                      </wps:cNvSpPr>
                      <wps:spPr bwMode="auto">
                        <a:xfrm>
                          <a:off x="0" y="381468"/>
                          <a:ext cx="6250845" cy="7196"/>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58" name="Group 13"/>
                      <wpg:cNvGrpSpPr>
                        <a:grpSpLocks noChangeAspect="1"/>
                      </wpg:cNvGrpSpPr>
                      <wpg:grpSpPr>
                        <a:xfrm>
                          <a:off x="5564937" y="0"/>
                          <a:ext cx="842010" cy="229870"/>
                          <a:chOff x="0" y="0"/>
                          <a:chExt cx="12785726" cy="3495676"/>
                        </a:xfrm>
                        <a:solidFill>
                          <a:schemeClr val="tx1"/>
                        </a:solidFill>
                      </wpg:grpSpPr>
                      <wps:wsp>
                        <wps:cNvPr id="59" name="Rectangle 59"/>
                        <wps:cNvSpPr>
                          <a:spLocks noChangeArrowheads="1"/>
                        </wps:cNvSpPr>
                        <wps:spPr bwMode="auto">
                          <a:xfrm>
                            <a:off x="4648200" y="2328863"/>
                            <a:ext cx="1163638"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5811838" y="0"/>
                            <a:ext cx="3486150" cy="3495675"/>
                          </a:xfrm>
                          <a:custGeom>
                            <a:avLst/>
                            <a:gdLst>
                              <a:gd name="T0" fmla="*/ 2196 w 2196"/>
                              <a:gd name="T1" fmla="*/ 732 h 2202"/>
                              <a:gd name="T2" fmla="*/ 2196 w 2196"/>
                              <a:gd name="T3" fmla="*/ 1467 h 2202"/>
                              <a:gd name="T4" fmla="*/ 1463 w 2196"/>
                              <a:gd name="T5" fmla="*/ 1467 h 2202"/>
                              <a:gd name="T6" fmla="*/ 1463 w 2196"/>
                              <a:gd name="T7" fmla="*/ 2202 h 2202"/>
                              <a:gd name="T8" fmla="*/ 733 w 2196"/>
                              <a:gd name="T9" fmla="*/ 2202 h 2202"/>
                              <a:gd name="T10" fmla="*/ 733 w 2196"/>
                              <a:gd name="T11" fmla="*/ 1467 h 2202"/>
                              <a:gd name="T12" fmla="*/ 0 w 2196"/>
                              <a:gd name="T13" fmla="*/ 1467 h 2202"/>
                              <a:gd name="T14" fmla="*/ 0 w 2196"/>
                              <a:gd name="T15" fmla="*/ 732 h 2202"/>
                              <a:gd name="T16" fmla="*/ 733 w 2196"/>
                              <a:gd name="T17" fmla="*/ 732 h 2202"/>
                              <a:gd name="T18" fmla="*/ 733 w 2196"/>
                              <a:gd name="T19" fmla="*/ 0 h 2202"/>
                              <a:gd name="T20" fmla="*/ 1463 w 2196"/>
                              <a:gd name="T21" fmla="*/ 0 h 2202"/>
                              <a:gd name="T22" fmla="*/ 1463 w 2196"/>
                              <a:gd name="T23" fmla="*/ 732 h 2202"/>
                              <a:gd name="T24" fmla="*/ 2196 w 2196"/>
                              <a:gd name="T25" fmla="*/ 732 h 2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96" h="2202">
                                <a:moveTo>
                                  <a:pt x="2196" y="732"/>
                                </a:moveTo>
                                <a:lnTo>
                                  <a:pt x="2196" y="1467"/>
                                </a:lnTo>
                                <a:lnTo>
                                  <a:pt x="1463" y="1467"/>
                                </a:lnTo>
                                <a:lnTo>
                                  <a:pt x="1463" y="2202"/>
                                </a:lnTo>
                                <a:lnTo>
                                  <a:pt x="733" y="2202"/>
                                </a:lnTo>
                                <a:lnTo>
                                  <a:pt x="733" y="1467"/>
                                </a:lnTo>
                                <a:lnTo>
                                  <a:pt x="0" y="1467"/>
                                </a:lnTo>
                                <a:lnTo>
                                  <a:pt x="0" y="732"/>
                                </a:lnTo>
                                <a:lnTo>
                                  <a:pt x="733" y="732"/>
                                </a:lnTo>
                                <a:lnTo>
                                  <a:pt x="733" y="0"/>
                                </a:lnTo>
                                <a:lnTo>
                                  <a:pt x="1463" y="0"/>
                                </a:lnTo>
                                <a:lnTo>
                                  <a:pt x="1463" y="732"/>
                                </a:lnTo>
                                <a:lnTo>
                                  <a:pt x="2196" y="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Rectangle 61"/>
                        <wps:cNvSpPr>
                          <a:spLocks noChangeArrowheads="1"/>
                        </wps:cNvSpPr>
                        <wps:spPr bwMode="auto">
                          <a:xfrm>
                            <a:off x="9297988" y="2328863"/>
                            <a:ext cx="1160463"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2" name="Rectangle 62"/>
                        <wps:cNvSpPr>
                          <a:spLocks noChangeArrowheads="1"/>
                        </wps:cNvSpPr>
                        <wps:spPr bwMode="auto">
                          <a:xfrm>
                            <a:off x="11622088" y="0"/>
                            <a:ext cx="1163638" cy="1166813"/>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3" name="Rectangle 63"/>
                        <wps:cNvSpPr>
                          <a:spLocks noChangeArrowheads="1"/>
                        </wps:cNvSpPr>
                        <wps:spPr bwMode="auto">
                          <a:xfrm>
                            <a:off x="9297988" y="0"/>
                            <a:ext cx="1160463"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4" name="Rectangle 64"/>
                        <wps:cNvSpPr>
                          <a:spLocks noChangeArrowheads="1"/>
                        </wps:cNvSpPr>
                        <wps:spPr bwMode="auto">
                          <a:xfrm>
                            <a:off x="4648200" y="0"/>
                            <a:ext cx="1163638"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0" y="0"/>
                            <a:ext cx="4648200" cy="3495675"/>
                          </a:xfrm>
                          <a:custGeom>
                            <a:avLst/>
                            <a:gdLst>
                              <a:gd name="T0" fmla="*/ 2928 w 2928"/>
                              <a:gd name="T1" fmla="*/ 732 h 2202"/>
                              <a:gd name="T2" fmla="*/ 2928 w 2928"/>
                              <a:gd name="T3" fmla="*/ 1467 h 2202"/>
                              <a:gd name="T4" fmla="*/ 2197 w 2928"/>
                              <a:gd name="T5" fmla="*/ 1467 h 2202"/>
                              <a:gd name="T6" fmla="*/ 2197 w 2928"/>
                              <a:gd name="T7" fmla="*/ 2202 h 2202"/>
                              <a:gd name="T8" fmla="*/ 1464 w 2928"/>
                              <a:gd name="T9" fmla="*/ 2202 h 2202"/>
                              <a:gd name="T10" fmla="*/ 1464 w 2928"/>
                              <a:gd name="T11" fmla="*/ 1467 h 2202"/>
                              <a:gd name="T12" fmla="*/ 733 w 2928"/>
                              <a:gd name="T13" fmla="*/ 1467 h 2202"/>
                              <a:gd name="T14" fmla="*/ 733 w 2928"/>
                              <a:gd name="T15" fmla="*/ 2202 h 2202"/>
                              <a:gd name="T16" fmla="*/ 0 w 2928"/>
                              <a:gd name="T17" fmla="*/ 2202 h 2202"/>
                              <a:gd name="T18" fmla="*/ 0 w 2928"/>
                              <a:gd name="T19" fmla="*/ 0 h 2202"/>
                              <a:gd name="T20" fmla="*/ 733 w 2928"/>
                              <a:gd name="T21" fmla="*/ 0 h 2202"/>
                              <a:gd name="T22" fmla="*/ 733 w 2928"/>
                              <a:gd name="T23" fmla="*/ 732 h 2202"/>
                              <a:gd name="T24" fmla="*/ 1464 w 2928"/>
                              <a:gd name="T25" fmla="*/ 732 h 2202"/>
                              <a:gd name="T26" fmla="*/ 1464 w 2928"/>
                              <a:gd name="T27" fmla="*/ 0 h 2202"/>
                              <a:gd name="T28" fmla="*/ 2197 w 2928"/>
                              <a:gd name="T29" fmla="*/ 0 h 2202"/>
                              <a:gd name="T30" fmla="*/ 2197 w 2928"/>
                              <a:gd name="T31" fmla="*/ 732 h 2202"/>
                              <a:gd name="T32" fmla="*/ 2928 w 2928"/>
                              <a:gd name="T33" fmla="*/ 732 h 2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28" h="2202">
                                <a:moveTo>
                                  <a:pt x="2928" y="732"/>
                                </a:moveTo>
                                <a:lnTo>
                                  <a:pt x="2928" y="1467"/>
                                </a:lnTo>
                                <a:lnTo>
                                  <a:pt x="2197" y="1467"/>
                                </a:lnTo>
                                <a:lnTo>
                                  <a:pt x="2197" y="2202"/>
                                </a:lnTo>
                                <a:lnTo>
                                  <a:pt x="1464" y="2202"/>
                                </a:lnTo>
                                <a:lnTo>
                                  <a:pt x="1464" y="1467"/>
                                </a:lnTo>
                                <a:lnTo>
                                  <a:pt x="733" y="1467"/>
                                </a:lnTo>
                                <a:lnTo>
                                  <a:pt x="733" y="2202"/>
                                </a:lnTo>
                                <a:lnTo>
                                  <a:pt x="0" y="2202"/>
                                </a:lnTo>
                                <a:lnTo>
                                  <a:pt x="0" y="0"/>
                                </a:lnTo>
                                <a:lnTo>
                                  <a:pt x="733" y="0"/>
                                </a:lnTo>
                                <a:lnTo>
                                  <a:pt x="733" y="732"/>
                                </a:lnTo>
                                <a:lnTo>
                                  <a:pt x="1464" y="732"/>
                                </a:lnTo>
                                <a:lnTo>
                                  <a:pt x="1464" y="0"/>
                                </a:lnTo>
                                <a:lnTo>
                                  <a:pt x="2197" y="0"/>
                                </a:lnTo>
                                <a:lnTo>
                                  <a:pt x="2197" y="732"/>
                                </a:lnTo>
                                <a:lnTo>
                                  <a:pt x="2928" y="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63BE14F7" id="Group 56" o:spid="_x0000_s1026" style="position:absolute;margin-left:0;margin-top:0;width:504.5pt;height:30.6pt;z-index:251680768" coordsize="6406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">
              <v:rect id="Rectangle 6" o:spid="_x0000_s1027" style="position:absolute;top:3814;width:62508;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" fillcolor="black [3213]" stroked="f"/>
              <v:group id="Group 13" o:spid="_x0000_s1028" style="position:absolute;left:55649;width:8420;height:2298" coordsize="127857,3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o:lock v:ext="edit" aspectratio="t"/>
                <v:rect id="Rectangle 59" o:spid="_x0000_s1029" style="position:absolute;left:46482;top:23288;width:11636;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v:shape id="Freeform 60" o:spid="_x0000_s1030" style="position:absolute;left:58118;width:34861;height:34956;visibility:visible;mso-wrap-style:square;v-text-anchor:top" coordsize="2196,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" path="m2196,732r,735l1463,1467r,735l733,2202r,-735l,1467,,732r733,l733,r730,l1463,732r733,xe" filled="f" stroked="f">
                  <v:path arrowok="t" o:connecttype="custom" o:connectlocs="3486150,1162050;3486150,2328863;2322513,2328863;2322513,3495675;1163638,3495675;1163638,2328863;0,2328863;0,1162050;1163638,1162050;1163638,0;2322513,0;2322513,1162050;3486150,1162050" o:connectangles="0,0,0,0,0,0,0,0,0,0,0,0,0"/>
                </v:shape>
                <v:rect id="Rectangle 61" o:spid="_x0000_s1031" style="position:absolute;left:92979;top:23288;width:11605;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v:rect id="Rectangle 62" o:spid="_x0000_s1032" style="position:absolute;left:116220;width:11637;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" fillcolor="#8d191b [3204]" stroked="f"/>
                <v:rect id="Rectangle 63" o:spid="_x0000_s1033" style="position:absolute;left:92979;width:11605;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v:rect id="Rectangle 64" o:spid="_x0000_s1034" style="position:absolute;left:46482;width:11636;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v:shape id="Freeform 65" o:spid="_x0000_s1035" style="position:absolute;width:46482;height:34956;visibility:visible;mso-wrap-style:square;v-text-anchor:top" coordsize="2928,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" path="m2928,732r,735l2197,1467r,735l1464,2202r,-735l733,1467r,735l,2202,,,733,r,732l1464,732,1464,r733,l2197,732r731,xe" filled="f" stroked="f">
                  <v:path arrowok="t" o:connecttype="custom" o:connectlocs="4648200,1162050;4648200,2328863;3487738,2328863;3487738,3495675;2324100,3495675;2324100,2328863;1163638,2328863;1163638,3495675;0,3495675;0,0;1163638,0;1163638,1162050;2324100,1162050;2324100,0;3487738,0;3487738,1162050;4648200,1162050" o:connectangles="0,0,0,0,0,0,0,0,0,0,0,0,0,0,0,0,0"/>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E430" w14:textId="77777777" w:rsidR="00260E13" w:rsidRPr="00FD78B7" w:rsidRDefault="00260E13" w:rsidP="00FD78B7">
    <w:pPr>
      <w:pStyle w:val="Header"/>
    </w:pPr>
    <w:r>
      <w:rPr>
        <w:noProof/>
      </w:rPr>
      <mc:AlternateContent>
        <mc:Choice Requires="wpg">
          <w:drawing>
            <wp:anchor distT="0" distB="0" distL="114300" distR="114300" simplePos="0" relativeHeight="251678720" behindDoc="0" locked="0" layoutInCell="1" allowOverlap="1" wp14:anchorId="69B554D8" wp14:editId="6C84C7D8">
              <wp:simplePos x="0" y="0"/>
              <wp:positionH relativeFrom="column">
                <wp:posOffset>0</wp:posOffset>
              </wp:positionH>
              <wp:positionV relativeFrom="paragraph">
                <wp:posOffset>0</wp:posOffset>
              </wp:positionV>
              <wp:extent cx="6406947" cy="388664"/>
              <wp:effectExtent l="0" t="0" r="0" b="0"/>
              <wp:wrapNone/>
              <wp:docPr id="34" name="Group 34"/>
              <wp:cNvGraphicFramePr/>
              <a:graphic xmlns:a="http://schemas.openxmlformats.org/drawingml/2006/main">
                <a:graphicData uri="http://schemas.microsoft.com/office/word/2010/wordprocessingGroup">
                  <wpg:wgp>
                    <wpg:cNvGrpSpPr/>
                    <wpg:grpSpPr>
                      <a:xfrm>
                        <a:off x="0" y="0"/>
                        <a:ext cx="6406947" cy="388664"/>
                        <a:chOff x="0" y="0"/>
                        <a:chExt cx="6406947" cy="388664"/>
                      </a:xfrm>
                    </wpg:grpSpPr>
                    <wps:wsp>
                      <wps:cNvPr id="36" name="Rectangle 6"/>
                      <wps:cNvSpPr>
                        <a:spLocks noChangeArrowheads="1"/>
                      </wps:cNvSpPr>
                      <wps:spPr bwMode="auto">
                        <a:xfrm>
                          <a:off x="0" y="381468"/>
                          <a:ext cx="6250845" cy="7196"/>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37" name="Group 13"/>
                      <wpg:cNvGrpSpPr>
                        <a:grpSpLocks noChangeAspect="1"/>
                      </wpg:cNvGrpSpPr>
                      <wpg:grpSpPr>
                        <a:xfrm>
                          <a:off x="5564937" y="0"/>
                          <a:ext cx="842010" cy="229870"/>
                          <a:chOff x="0" y="0"/>
                          <a:chExt cx="12785726" cy="3495676"/>
                        </a:xfrm>
                        <a:solidFill>
                          <a:schemeClr val="tx1"/>
                        </a:solidFill>
                      </wpg:grpSpPr>
                      <wps:wsp>
                        <wps:cNvPr id="38" name="Rectangle 38"/>
                        <wps:cNvSpPr>
                          <a:spLocks noChangeArrowheads="1"/>
                        </wps:cNvSpPr>
                        <wps:spPr bwMode="auto">
                          <a:xfrm>
                            <a:off x="4648200" y="2328863"/>
                            <a:ext cx="1163638"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5811838" y="0"/>
                            <a:ext cx="3486150" cy="3495675"/>
                          </a:xfrm>
                          <a:custGeom>
                            <a:avLst/>
                            <a:gdLst>
                              <a:gd name="T0" fmla="*/ 2196 w 2196"/>
                              <a:gd name="T1" fmla="*/ 732 h 2202"/>
                              <a:gd name="T2" fmla="*/ 2196 w 2196"/>
                              <a:gd name="T3" fmla="*/ 1467 h 2202"/>
                              <a:gd name="T4" fmla="*/ 1463 w 2196"/>
                              <a:gd name="T5" fmla="*/ 1467 h 2202"/>
                              <a:gd name="T6" fmla="*/ 1463 w 2196"/>
                              <a:gd name="T7" fmla="*/ 2202 h 2202"/>
                              <a:gd name="T8" fmla="*/ 733 w 2196"/>
                              <a:gd name="T9" fmla="*/ 2202 h 2202"/>
                              <a:gd name="T10" fmla="*/ 733 w 2196"/>
                              <a:gd name="T11" fmla="*/ 1467 h 2202"/>
                              <a:gd name="T12" fmla="*/ 0 w 2196"/>
                              <a:gd name="T13" fmla="*/ 1467 h 2202"/>
                              <a:gd name="T14" fmla="*/ 0 w 2196"/>
                              <a:gd name="T15" fmla="*/ 732 h 2202"/>
                              <a:gd name="T16" fmla="*/ 733 w 2196"/>
                              <a:gd name="T17" fmla="*/ 732 h 2202"/>
                              <a:gd name="T18" fmla="*/ 733 w 2196"/>
                              <a:gd name="T19" fmla="*/ 0 h 2202"/>
                              <a:gd name="T20" fmla="*/ 1463 w 2196"/>
                              <a:gd name="T21" fmla="*/ 0 h 2202"/>
                              <a:gd name="T22" fmla="*/ 1463 w 2196"/>
                              <a:gd name="T23" fmla="*/ 732 h 2202"/>
                              <a:gd name="T24" fmla="*/ 2196 w 2196"/>
                              <a:gd name="T25" fmla="*/ 732 h 2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96" h="2202">
                                <a:moveTo>
                                  <a:pt x="2196" y="732"/>
                                </a:moveTo>
                                <a:lnTo>
                                  <a:pt x="2196" y="1467"/>
                                </a:lnTo>
                                <a:lnTo>
                                  <a:pt x="1463" y="1467"/>
                                </a:lnTo>
                                <a:lnTo>
                                  <a:pt x="1463" y="2202"/>
                                </a:lnTo>
                                <a:lnTo>
                                  <a:pt x="733" y="2202"/>
                                </a:lnTo>
                                <a:lnTo>
                                  <a:pt x="733" y="1467"/>
                                </a:lnTo>
                                <a:lnTo>
                                  <a:pt x="0" y="1467"/>
                                </a:lnTo>
                                <a:lnTo>
                                  <a:pt x="0" y="732"/>
                                </a:lnTo>
                                <a:lnTo>
                                  <a:pt x="733" y="732"/>
                                </a:lnTo>
                                <a:lnTo>
                                  <a:pt x="733" y="0"/>
                                </a:lnTo>
                                <a:lnTo>
                                  <a:pt x="1463" y="0"/>
                                </a:lnTo>
                                <a:lnTo>
                                  <a:pt x="1463" y="732"/>
                                </a:lnTo>
                                <a:lnTo>
                                  <a:pt x="2196" y="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Rectangle 40"/>
                        <wps:cNvSpPr>
                          <a:spLocks noChangeArrowheads="1"/>
                        </wps:cNvSpPr>
                        <wps:spPr bwMode="auto">
                          <a:xfrm>
                            <a:off x="9297988" y="2328863"/>
                            <a:ext cx="1160463"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 name="Rectangle 41"/>
                        <wps:cNvSpPr>
                          <a:spLocks noChangeArrowheads="1"/>
                        </wps:cNvSpPr>
                        <wps:spPr bwMode="auto">
                          <a:xfrm>
                            <a:off x="11622088" y="0"/>
                            <a:ext cx="1163638" cy="1166813"/>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2" name="Rectangle 42"/>
                        <wps:cNvSpPr>
                          <a:spLocks noChangeArrowheads="1"/>
                        </wps:cNvSpPr>
                        <wps:spPr bwMode="auto">
                          <a:xfrm>
                            <a:off x="9297988" y="0"/>
                            <a:ext cx="1160463"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3" name="Rectangle 43"/>
                        <wps:cNvSpPr>
                          <a:spLocks noChangeArrowheads="1"/>
                        </wps:cNvSpPr>
                        <wps:spPr bwMode="auto">
                          <a:xfrm>
                            <a:off x="4648200" y="0"/>
                            <a:ext cx="1163638"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0" y="0"/>
                            <a:ext cx="4648200" cy="3495675"/>
                          </a:xfrm>
                          <a:custGeom>
                            <a:avLst/>
                            <a:gdLst>
                              <a:gd name="T0" fmla="*/ 2928 w 2928"/>
                              <a:gd name="T1" fmla="*/ 732 h 2202"/>
                              <a:gd name="T2" fmla="*/ 2928 w 2928"/>
                              <a:gd name="T3" fmla="*/ 1467 h 2202"/>
                              <a:gd name="T4" fmla="*/ 2197 w 2928"/>
                              <a:gd name="T5" fmla="*/ 1467 h 2202"/>
                              <a:gd name="T6" fmla="*/ 2197 w 2928"/>
                              <a:gd name="T7" fmla="*/ 2202 h 2202"/>
                              <a:gd name="T8" fmla="*/ 1464 w 2928"/>
                              <a:gd name="T9" fmla="*/ 2202 h 2202"/>
                              <a:gd name="T10" fmla="*/ 1464 w 2928"/>
                              <a:gd name="T11" fmla="*/ 1467 h 2202"/>
                              <a:gd name="T12" fmla="*/ 733 w 2928"/>
                              <a:gd name="T13" fmla="*/ 1467 h 2202"/>
                              <a:gd name="T14" fmla="*/ 733 w 2928"/>
                              <a:gd name="T15" fmla="*/ 2202 h 2202"/>
                              <a:gd name="T16" fmla="*/ 0 w 2928"/>
                              <a:gd name="T17" fmla="*/ 2202 h 2202"/>
                              <a:gd name="T18" fmla="*/ 0 w 2928"/>
                              <a:gd name="T19" fmla="*/ 0 h 2202"/>
                              <a:gd name="T20" fmla="*/ 733 w 2928"/>
                              <a:gd name="T21" fmla="*/ 0 h 2202"/>
                              <a:gd name="T22" fmla="*/ 733 w 2928"/>
                              <a:gd name="T23" fmla="*/ 732 h 2202"/>
                              <a:gd name="T24" fmla="*/ 1464 w 2928"/>
                              <a:gd name="T25" fmla="*/ 732 h 2202"/>
                              <a:gd name="T26" fmla="*/ 1464 w 2928"/>
                              <a:gd name="T27" fmla="*/ 0 h 2202"/>
                              <a:gd name="T28" fmla="*/ 2197 w 2928"/>
                              <a:gd name="T29" fmla="*/ 0 h 2202"/>
                              <a:gd name="T30" fmla="*/ 2197 w 2928"/>
                              <a:gd name="T31" fmla="*/ 732 h 2202"/>
                              <a:gd name="T32" fmla="*/ 2928 w 2928"/>
                              <a:gd name="T33" fmla="*/ 732 h 2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28" h="2202">
                                <a:moveTo>
                                  <a:pt x="2928" y="732"/>
                                </a:moveTo>
                                <a:lnTo>
                                  <a:pt x="2928" y="1467"/>
                                </a:lnTo>
                                <a:lnTo>
                                  <a:pt x="2197" y="1467"/>
                                </a:lnTo>
                                <a:lnTo>
                                  <a:pt x="2197" y="2202"/>
                                </a:lnTo>
                                <a:lnTo>
                                  <a:pt x="1464" y="2202"/>
                                </a:lnTo>
                                <a:lnTo>
                                  <a:pt x="1464" y="1467"/>
                                </a:lnTo>
                                <a:lnTo>
                                  <a:pt x="733" y="1467"/>
                                </a:lnTo>
                                <a:lnTo>
                                  <a:pt x="733" y="2202"/>
                                </a:lnTo>
                                <a:lnTo>
                                  <a:pt x="0" y="2202"/>
                                </a:lnTo>
                                <a:lnTo>
                                  <a:pt x="0" y="0"/>
                                </a:lnTo>
                                <a:lnTo>
                                  <a:pt x="733" y="0"/>
                                </a:lnTo>
                                <a:lnTo>
                                  <a:pt x="733" y="732"/>
                                </a:lnTo>
                                <a:lnTo>
                                  <a:pt x="1464" y="732"/>
                                </a:lnTo>
                                <a:lnTo>
                                  <a:pt x="1464" y="0"/>
                                </a:lnTo>
                                <a:lnTo>
                                  <a:pt x="2197" y="0"/>
                                </a:lnTo>
                                <a:lnTo>
                                  <a:pt x="2197" y="732"/>
                                </a:lnTo>
                                <a:lnTo>
                                  <a:pt x="2928" y="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3EB3F17F" id="Group 34" o:spid="_x0000_s1026" style="position:absolute;margin-left:0;margin-top:0;width:504.5pt;height:30.6pt;z-index:251678720" coordsize="6406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">
              <v:rect id="Rectangle 6" o:spid="_x0000_s1027" style="position:absolute;top:3814;width:62508;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" fillcolor="black [3213]" stroked="f"/>
              <v:group id="Group 13" o:spid="_x0000_s1028" style="position:absolute;left:55649;width:8420;height:2298" coordsize="127857,3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o:lock v:ext="edit" aspectratio="t"/>
                <v:rect id="Rectangle 38" o:spid="_x0000_s1029" style="position:absolute;left:46482;top:23288;width:11636;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shape id="Freeform 39" o:spid="_x0000_s1030" style="position:absolute;left:58118;width:34861;height:34956;visibility:visible;mso-wrap-style:square;v-text-anchor:top" coordsize="2196,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" path="m2196,732r,735l1463,1467r,735l733,2202r,-735l,1467,,732r733,l733,r730,l1463,732r733,xe" filled="f" stroked="f">
                  <v:path arrowok="t" o:connecttype="custom" o:connectlocs="3486150,1162050;3486150,2328863;2322513,2328863;2322513,3495675;1163638,3495675;1163638,2328863;0,2328863;0,1162050;1163638,1162050;1163638,0;2322513,0;2322513,1162050;3486150,1162050" o:connectangles="0,0,0,0,0,0,0,0,0,0,0,0,0"/>
                </v:shape>
                <v:rect id="Rectangle 40" o:spid="_x0000_s1031" style="position:absolute;left:92979;top:23288;width:11605;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rect id="Rectangle 41" o:spid="_x0000_s1032" style="position:absolute;left:116220;width:11637;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" fillcolor="#8d191b [3204]" stroked="f"/>
                <v:rect id="Rectangle 42" o:spid="_x0000_s1033" style="position:absolute;left:92979;width:11605;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rect id="Rectangle 43" o:spid="_x0000_s1034" style="position:absolute;left:46482;width:11636;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shape id="Freeform 44" o:spid="_x0000_s1035" style="position:absolute;width:46482;height:34956;visibility:visible;mso-wrap-style:square;v-text-anchor:top" coordsize="2928,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" path="m2928,732r,735l2197,1467r,735l1464,2202r,-735l733,1467r,735l,2202,,,733,r,732l1464,732,1464,r733,l2197,732r731,xe" filled="f" stroked="f">
                  <v:path arrowok="t" o:connecttype="custom" o:connectlocs="4648200,1162050;4648200,2328863;3487738,2328863;3487738,3495675;2324100,3495675;2324100,2328863;1163638,2328863;1163638,3495675;0,3495675;0,0;1163638,0;1163638,1162050;2324100,1162050;2324100,0;3487738,0;3487738,1162050;4648200,1162050" o:connectangles="0,0,0,0,0,0,0,0,0,0,0,0,0,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4A1"/>
    <w:multiLevelType w:val="hybridMultilevel"/>
    <w:tmpl w:val="9B045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056BA0"/>
    <w:multiLevelType w:val="hybridMultilevel"/>
    <w:tmpl w:val="3EEEA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4C13"/>
    <w:multiLevelType w:val="multilevel"/>
    <w:tmpl w:val="2E76BA04"/>
    <w:name w:val="AppHeadList"/>
    <w:styleLink w:val="AppListStyle"/>
    <w:lvl w:ilvl="0">
      <w:start w:val="1"/>
      <w:numFmt w:val="upperLetter"/>
      <w:lvlRestart w:val="0"/>
      <w:pStyle w:val="AppHead"/>
      <w:lvlText w:val="%1."/>
      <w:lvlJc w:val="left"/>
      <w:pPr>
        <w:tabs>
          <w:tab w:val="num" w:pos="567"/>
        </w:tabs>
        <w:ind w:left="567" w:hanging="567"/>
      </w:pPr>
      <w:rPr>
        <w:rFonts w:ascii="Arial" w:hAnsi="Arial" w:cs="Arial" w:hint="default"/>
        <w:b/>
        <w:i w:val="0"/>
        <w:color w:val="000000" w:themeColor="text1"/>
        <w:sz w:val="36"/>
      </w:rPr>
    </w:lvl>
    <w:lvl w:ilvl="1">
      <w:start w:val="1"/>
      <w:numFmt w:val="decimal"/>
      <w:pStyle w:val="AppSubHead"/>
      <w:lvlText w:val="%1.%2."/>
      <w:lvlJc w:val="left"/>
      <w:pPr>
        <w:tabs>
          <w:tab w:val="num" w:pos="709"/>
        </w:tabs>
        <w:ind w:left="709" w:hanging="709"/>
      </w:pPr>
      <w:rPr>
        <w:rFonts w:ascii="Arial" w:hAnsi="Arial" w:cs="Arial" w:hint="default"/>
        <w:b/>
        <w:i w:val="0"/>
        <w:color w:val="000000" w:themeColor="text1"/>
        <w:sz w:val="26"/>
      </w:rPr>
    </w:lvl>
    <w:lvl w:ilvl="2">
      <w:start w:val="1"/>
      <w:numFmt w:val="decimal"/>
      <w:pStyle w:val="AppMinorSubHead"/>
      <w:lvlText w:val="%1.%2.%3."/>
      <w:lvlJc w:val="left"/>
      <w:pPr>
        <w:tabs>
          <w:tab w:val="num" w:pos="992"/>
        </w:tabs>
        <w:ind w:left="992" w:hanging="992"/>
      </w:pPr>
      <w:rPr>
        <w:rFonts w:ascii="Arial" w:hAnsi="Arial" w:cs="Arial" w:hint="default"/>
        <w:b/>
        <w:i w:val="0"/>
        <w:color w:val="000000" w:themeColor="text1"/>
        <w:sz w:val="2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07B7C1D"/>
    <w:multiLevelType w:val="multilevel"/>
    <w:tmpl w:val="94CCBEE6"/>
    <w:name w:val="SecHeadList2"/>
    <w:numStyleLink w:val="SecListStyle"/>
  </w:abstractNum>
  <w:abstractNum w:abstractNumId="4" w15:restartNumberingAfterBreak="0">
    <w:nsid w:val="10D143AB"/>
    <w:multiLevelType w:val="multilevel"/>
    <w:tmpl w:val="94CCBEE6"/>
    <w:name w:val="SecHeadList"/>
    <w:styleLink w:val="SecListStyle"/>
    <w:lvl w:ilvl="0">
      <w:start w:val="1"/>
      <w:numFmt w:val="decimal"/>
      <w:lvlRestart w:val="0"/>
      <w:isLgl/>
      <w:lvlText w:val="%1."/>
      <w:lvlJc w:val="left"/>
      <w:pPr>
        <w:tabs>
          <w:tab w:val="num" w:pos="567"/>
        </w:tabs>
        <w:ind w:left="567" w:hanging="567"/>
      </w:pPr>
      <w:rPr>
        <w:rFonts w:ascii="Arial" w:hAnsi="Arial" w:cs="Arial" w:hint="default"/>
        <w:b/>
        <w:i w:val="0"/>
        <w:color w:val="000000" w:themeColor="text1"/>
        <w:sz w:val="36"/>
      </w:rPr>
    </w:lvl>
    <w:lvl w:ilvl="1">
      <w:start w:val="1"/>
      <w:numFmt w:val="decimal"/>
      <w:isLgl/>
      <w:lvlText w:val="%1.%2."/>
      <w:lvlJc w:val="left"/>
      <w:pPr>
        <w:tabs>
          <w:tab w:val="num" w:pos="709"/>
        </w:tabs>
        <w:ind w:left="709" w:hanging="709"/>
      </w:pPr>
      <w:rPr>
        <w:rFonts w:ascii="Arial" w:hAnsi="Arial" w:cs="Arial" w:hint="default"/>
        <w:b/>
        <w:i w:val="0"/>
        <w:color w:val="000000" w:themeColor="text1"/>
        <w:sz w:val="26"/>
      </w:rPr>
    </w:lvl>
    <w:lvl w:ilvl="2">
      <w:start w:val="1"/>
      <w:numFmt w:val="decimal"/>
      <w:isLgl/>
      <w:lvlText w:val="%1.%2.%3."/>
      <w:lvlJc w:val="left"/>
      <w:pPr>
        <w:tabs>
          <w:tab w:val="num" w:pos="992"/>
        </w:tabs>
        <w:ind w:left="992" w:hanging="992"/>
      </w:pPr>
      <w:rPr>
        <w:rFonts w:ascii="Arial" w:hAnsi="Arial" w:cs="Arial" w:hint="default"/>
        <w:b/>
        <w:i w:val="0"/>
        <w:color w:val="000000" w:themeColor="text1"/>
        <w:sz w:val="2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4855EF5"/>
    <w:multiLevelType w:val="hybridMultilevel"/>
    <w:tmpl w:val="53E298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6C43C9"/>
    <w:multiLevelType w:val="hybridMultilevel"/>
    <w:tmpl w:val="86DA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F673B5"/>
    <w:multiLevelType w:val="hybridMultilevel"/>
    <w:tmpl w:val="62A84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447CC"/>
    <w:multiLevelType w:val="hybridMultilevel"/>
    <w:tmpl w:val="A064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32DD3"/>
    <w:multiLevelType w:val="hybridMultilevel"/>
    <w:tmpl w:val="84D4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F6BE8"/>
    <w:multiLevelType w:val="hybridMultilevel"/>
    <w:tmpl w:val="E214C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F4042"/>
    <w:multiLevelType w:val="hybridMultilevel"/>
    <w:tmpl w:val="CD0C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B63B8"/>
    <w:multiLevelType w:val="hybridMultilevel"/>
    <w:tmpl w:val="A264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73FD6"/>
    <w:multiLevelType w:val="hybridMultilevel"/>
    <w:tmpl w:val="8EEC6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0744BE"/>
    <w:multiLevelType w:val="multilevel"/>
    <w:tmpl w:val="D910F9FA"/>
    <w:lvl w:ilvl="0">
      <w:start w:val="1"/>
      <w:numFmt w:val="bullet"/>
      <w:pStyle w:val="Bullet1"/>
      <w:lvlText w:val="▪"/>
      <w:lvlJc w:val="left"/>
      <w:pPr>
        <w:tabs>
          <w:tab w:val="num" w:pos="284"/>
        </w:tabs>
        <w:ind w:left="284" w:hanging="284"/>
      </w:pPr>
      <w:rPr>
        <w:rFonts w:asciiTheme="minorHAnsi" w:hAnsiTheme="minorHAnsi" w:hint="default"/>
        <w:b/>
        <w:i w:val="0"/>
        <w:color w:val="auto"/>
        <w:sz w:val="22"/>
      </w:rPr>
    </w:lvl>
    <w:lvl w:ilvl="1">
      <w:start w:val="1"/>
      <w:numFmt w:val="bullet"/>
      <w:pStyle w:val="Bullet2"/>
      <w:lvlText w:val="–"/>
      <w:lvlJc w:val="left"/>
      <w:pPr>
        <w:tabs>
          <w:tab w:val="num" w:pos="567"/>
        </w:tabs>
        <w:ind w:left="567" w:hanging="283"/>
      </w:pPr>
      <w:rPr>
        <w:rFonts w:ascii="Arial" w:hAnsi="Arial" w:hint="default"/>
        <w:color w:val="auto"/>
      </w:rPr>
    </w:lvl>
    <w:lvl w:ilvl="2">
      <w:start w:val="1"/>
      <w:numFmt w:val="bullet"/>
      <w:pStyle w:val="Bullet3"/>
      <w:lvlText w:val="–"/>
      <w:lvlJc w:val="left"/>
      <w:pPr>
        <w:tabs>
          <w:tab w:val="num" w:pos="851"/>
        </w:tabs>
        <w:ind w:left="851" w:hanging="284"/>
      </w:pPr>
      <w:rPr>
        <w:rFonts w:hint="default"/>
        <w:color w:val="auto"/>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5" w15:restartNumberingAfterBreak="0">
    <w:nsid w:val="4E624EF4"/>
    <w:multiLevelType w:val="hybridMultilevel"/>
    <w:tmpl w:val="4C8A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8552E"/>
    <w:multiLevelType w:val="hybridMultilevel"/>
    <w:tmpl w:val="0CB6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4B50"/>
    <w:multiLevelType w:val="multilevel"/>
    <w:tmpl w:val="2E76BA04"/>
    <w:name w:val="AppHeadList2"/>
    <w:numStyleLink w:val="AppListStyle"/>
  </w:abstractNum>
  <w:abstractNum w:abstractNumId="18" w15:restartNumberingAfterBreak="0">
    <w:nsid w:val="55FB3B10"/>
    <w:multiLevelType w:val="hybridMultilevel"/>
    <w:tmpl w:val="267A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3444F"/>
    <w:multiLevelType w:val="multilevel"/>
    <w:tmpl w:val="9F249F4E"/>
    <w:lvl w:ilvl="0">
      <w:start w:val="1"/>
      <w:numFmt w:val="bullet"/>
      <w:pStyle w:val="TableBullet1"/>
      <w:lvlText w:val="▪"/>
      <w:lvlJc w:val="left"/>
      <w:pPr>
        <w:tabs>
          <w:tab w:val="num" w:pos="170"/>
        </w:tabs>
        <w:ind w:left="170" w:hanging="170"/>
      </w:pPr>
      <w:rPr>
        <w:rFonts w:asciiTheme="minorHAnsi" w:hAnsiTheme="minorHAnsi"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2372E0"/>
    <w:multiLevelType w:val="hybridMultilevel"/>
    <w:tmpl w:val="9A0C2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A3518"/>
    <w:multiLevelType w:val="multilevel"/>
    <w:tmpl w:val="297AA01E"/>
    <w:lvl w:ilvl="0">
      <w:start w:val="1"/>
      <w:numFmt w:val="decimal"/>
      <w:pStyle w:val="NumBullet1"/>
      <w:lvlText w:val="%1."/>
      <w:lvlJc w:val="left"/>
      <w:pPr>
        <w:tabs>
          <w:tab w:val="num" w:pos="284"/>
        </w:tabs>
        <w:ind w:left="284" w:hanging="284"/>
      </w:pPr>
      <w:rPr>
        <w:rFonts w:hint="default"/>
        <w:color w:val="auto"/>
      </w:rPr>
    </w:lvl>
    <w:lvl w:ilvl="1">
      <w:start w:val="1"/>
      <w:numFmt w:val="lowerLetter"/>
      <w:pStyle w:val="NumBullet2"/>
      <w:lvlText w:val="%2."/>
      <w:lvlJc w:val="left"/>
      <w:pPr>
        <w:tabs>
          <w:tab w:val="num" w:pos="567"/>
        </w:tabs>
        <w:ind w:left="567" w:hanging="283"/>
      </w:pPr>
      <w:rPr>
        <w:rFonts w:hint="default"/>
        <w:color w:val="auto"/>
      </w:rPr>
    </w:lvl>
    <w:lvl w:ilvl="2">
      <w:start w:val="1"/>
      <w:numFmt w:val="lowerRoman"/>
      <w:pStyle w:val="NumBullet3"/>
      <w:lvlText w:val="%3."/>
      <w:lvlJc w:val="left"/>
      <w:pPr>
        <w:tabs>
          <w:tab w:val="num" w:pos="851"/>
        </w:tabs>
        <w:ind w:left="851" w:hanging="284"/>
      </w:pPr>
      <w:rPr>
        <w:rFonts w:hint="default"/>
        <w:color w:val="auto"/>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22" w15:restartNumberingAfterBreak="0">
    <w:nsid w:val="7A3921ED"/>
    <w:multiLevelType w:val="hybridMultilevel"/>
    <w:tmpl w:val="50B8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74DC2"/>
    <w:multiLevelType w:val="hybridMultilevel"/>
    <w:tmpl w:val="B240BE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CC1993"/>
    <w:multiLevelType w:val="hybridMultilevel"/>
    <w:tmpl w:val="86247B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4"/>
  </w:num>
  <w:num w:numId="4">
    <w:abstractNumId w:val="21"/>
  </w:num>
  <w:num w:numId="5">
    <w:abstractNumId w:val="19"/>
  </w:num>
  <w:num w:numId="6">
    <w:abstractNumId w:val="17"/>
  </w:num>
  <w:num w:numId="7">
    <w:abstractNumId w:val="18"/>
  </w:num>
  <w:num w:numId="8">
    <w:abstractNumId w:val="12"/>
  </w:num>
  <w:num w:numId="9">
    <w:abstractNumId w:val="1"/>
  </w:num>
  <w:num w:numId="10">
    <w:abstractNumId w:val="9"/>
  </w:num>
  <w:num w:numId="11">
    <w:abstractNumId w:val="15"/>
  </w:num>
  <w:num w:numId="12">
    <w:abstractNumId w:val="22"/>
  </w:num>
  <w:num w:numId="13">
    <w:abstractNumId w:val="10"/>
  </w:num>
  <w:num w:numId="14">
    <w:abstractNumId w:val="0"/>
  </w:num>
  <w:num w:numId="15">
    <w:abstractNumId w:val="11"/>
  </w:num>
  <w:num w:numId="16">
    <w:abstractNumId w:val="7"/>
  </w:num>
  <w:num w:numId="17">
    <w:abstractNumId w:val="20"/>
  </w:num>
  <w:num w:numId="18">
    <w:abstractNumId w:val="5"/>
  </w:num>
  <w:num w:numId="19">
    <w:abstractNumId w:val="23"/>
  </w:num>
  <w:num w:numId="20">
    <w:abstractNumId w:val="24"/>
  </w:num>
  <w:num w:numId="21">
    <w:abstractNumId w:val="13"/>
  </w:num>
  <w:num w:numId="22">
    <w:abstractNumId w:val="6"/>
    <w:lvlOverride w:ilvl="0"/>
    <w:lvlOverride w:ilvl="1"/>
    <w:lvlOverride w:ilvl="2"/>
    <w:lvlOverride w:ilvl="3"/>
    <w:lvlOverride w:ilvl="4"/>
    <w:lvlOverride w:ilvl="5"/>
    <w:lvlOverride w:ilvl="6"/>
    <w:lvlOverride w:ilvl="7"/>
    <w:lvlOverride w:ilvl="8"/>
  </w:num>
  <w:num w:numId="23">
    <w:abstractNumId w:val="16"/>
  </w:num>
  <w:num w:numId="2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eadingNum" w:val="HeadOnly"/>
  </w:docVars>
  <w:rsids>
    <w:rsidRoot w:val="00FE3478"/>
    <w:rsid w:val="00000E2B"/>
    <w:rsid w:val="0000366F"/>
    <w:rsid w:val="0000378D"/>
    <w:rsid w:val="00005448"/>
    <w:rsid w:val="0000642C"/>
    <w:rsid w:val="00007342"/>
    <w:rsid w:val="00007CB0"/>
    <w:rsid w:val="000126FA"/>
    <w:rsid w:val="000134FB"/>
    <w:rsid w:val="00014994"/>
    <w:rsid w:val="00014FB1"/>
    <w:rsid w:val="0001606B"/>
    <w:rsid w:val="000171CC"/>
    <w:rsid w:val="00017C6C"/>
    <w:rsid w:val="0002070D"/>
    <w:rsid w:val="00020ED6"/>
    <w:rsid w:val="0002176B"/>
    <w:rsid w:val="00021F39"/>
    <w:rsid w:val="000220BC"/>
    <w:rsid w:val="00023604"/>
    <w:rsid w:val="0002433D"/>
    <w:rsid w:val="0002547C"/>
    <w:rsid w:val="000254F0"/>
    <w:rsid w:val="00025C4A"/>
    <w:rsid w:val="000277B2"/>
    <w:rsid w:val="000303F6"/>
    <w:rsid w:val="00030E39"/>
    <w:rsid w:val="00033281"/>
    <w:rsid w:val="0003358C"/>
    <w:rsid w:val="00034346"/>
    <w:rsid w:val="000352BB"/>
    <w:rsid w:val="000377AC"/>
    <w:rsid w:val="00040229"/>
    <w:rsid w:val="00040BE0"/>
    <w:rsid w:val="00040DF1"/>
    <w:rsid w:val="00041E95"/>
    <w:rsid w:val="00042126"/>
    <w:rsid w:val="0004215C"/>
    <w:rsid w:val="00042255"/>
    <w:rsid w:val="00042B7A"/>
    <w:rsid w:val="00044971"/>
    <w:rsid w:val="00044BD1"/>
    <w:rsid w:val="00045764"/>
    <w:rsid w:val="0004595D"/>
    <w:rsid w:val="00046651"/>
    <w:rsid w:val="00046818"/>
    <w:rsid w:val="00046E74"/>
    <w:rsid w:val="00050CB3"/>
    <w:rsid w:val="000530DE"/>
    <w:rsid w:val="00053755"/>
    <w:rsid w:val="00053E30"/>
    <w:rsid w:val="00054549"/>
    <w:rsid w:val="00054788"/>
    <w:rsid w:val="00054D13"/>
    <w:rsid w:val="00055B5C"/>
    <w:rsid w:val="00055C72"/>
    <w:rsid w:val="00057E7A"/>
    <w:rsid w:val="000638EC"/>
    <w:rsid w:val="00064807"/>
    <w:rsid w:val="000665A6"/>
    <w:rsid w:val="00066B40"/>
    <w:rsid w:val="000671D4"/>
    <w:rsid w:val="00067C48"/>
    <w:rsid w:val="000701B6"/>
    <w:rsid w:val="000707D4"/>
    <w:rsid w:val="00071E0A"/>
    <w:rsid w:val="0007353B"/>
    <w:rsid w:val="00073831"/>
    <w:rsid w:val="00075883"/>
    <w:rsid w:val="00075985"/>
    <w:rsid w:val="00075BB2"/>
    <w:rsid w:val="00075C83"/>
    <w:rsid w:val="00076A7F"/>
    <w:rsid w:val="00081614"/>
    <w:rsid w:val="00082078"/>
    <w:rsid w:val="0008521A"/>
    <w:rsid w:val="00085922"/>
    <w:rsid w:val="00085A47"/>
    <w:rsid w:val="00085D1F"/>
    <w:rsid w:val="0008659E"/>
    <w:rsid w:val="0008763B"/>
    <w:rsid w:val="00087C91"/>
    <w:rsid w:val="000915E1"/>
    <w:rsid w:val="00091E33"/>
    <w:rsid w:val="00096031"/>
    <w:rsid w:val="000961AB"/>
    <w:rsid w:val="000A1811"/>
    <w:rsid w:val="000A181A"/>
    <w:rsid w:val="000A1BF4"/>
    <w:rsid w:val="000A2BBE"/>
    <w:rsid w:val="000A3C50"/>
    <w:rsid w:val="000A3D77"/>
    <w:rsid w:val="000A41F3"/>
    <w:rsid w:val="000A5712"/>
    <w:rsid w:val="000A5826"/>
    <w:rsid w:val="000A6A81"/>
    <w:rsid w:val="000A7939"/>
    <w:rsid w:val="000A7CFD"/>
    <w:rsid w:val="000B23D3"/>
    <w:rsid w:val="000B24F3"/>
    <w:rsid w:val="000B265F"/>
    <w:rsid w:val="000B2976"/>
    <w:rsid w:val="000B31FD"/>
    <w:rsid w:val="000B33EA"/>
    <w:rsid w:val="000B37E9"/>
    <w:rsid w:val="000B3F8C"/>
    <w:rsid w:val="000B4A48"/>
    <w:rsid w:val="000B6E03"/>
    <w:rsid w:val="000B6E26"/>
    <w:rsid w:val="000B74B9"/>
    <w:rsid w:val="000C1956"/>
    <w:rsid w:val="000C19E5"/>
    <w:rsid w:val="000C2E76"/>
    <w:rsid w:val="000C3557"/>
    <w:rsid w:val="000C3793"/>
    <w:rsid w:val="000D015A"/>
    <w:rsid w:val="000D03FD"/>
    <w:rsid w:val="000D077D"/>
    <w:rsid w:val="000D0E74"/>
    <w:rsid w:val="000D176E"/>
    <w:rsid w:val="000D2C2D"/>
    <w:rsid w:val="000D40A6"/>
    <w:rsid w:val="000D45B6"/>
    <w:rsid w:val="000D4D4E"/>
    <w:rsid w:val="000D6B1C"/>
    <w:rsid w:val="000D7E81"/>
    <w:rsid w:val="000E0883"/>
    <w:rsid w:val="000E2C93"/>
    <w:rsid w:val="000E2F29"/>
    <w:rsid w:val="000E3320"/>
    <w:rsid w:val="000E473D"/>
    <w:rsid w:val="000E5481"/>
    <w:rsid w:val="000E613E"/>
    <w:rsid w:val="000E6B6D"/>
    <w:rsid w:val="000E6B7B"/>
    <w:rsid w:val="000F0215"/>
    <w:rsid w:val="000F0F80"/>
    <w:rsid w:val="000F1387"/>
    <w:rsid w:val="000F219D"/>
    <w:rsid w:val="000F3798"/>
    <w:rsid w:val="000F3F23"/>
    <w:rsid w:val="000F51E2"/>
    <w:rsid w:val="000F6F12"/>
    <w:rsid w:val="000F6FA0"/>
    <w:rsid w:val="00102420"/>
    <w:rsid w:val="00102499"/>
    <w:rsid w:val="00102EB3"/>
    <w:rsid w:val="00102EE8"/>
    <w:rsid w:val="001035CD"/>
    <w:rsid w:val="00103D42"/>
    <w:rsid w:val="0010411A"/>
    <w:rsid w:val="00104688"/>
    <w:rsid w:val="00104A81"/>
    <w:rsid w:val="00104AF4"/>
    <w:rsid w:val="00104F84"/>
    <w:rsid w:val="00111658"/>
    <w:rsid w:val="00115FB0"/>
    <w:rsid w:val="001163E0"/>
    <w:rsid w:val="00120BA9"/>
    <w:rsid w:val="001236ED"/>
    <w:rsid w:val="001236FC"/>
    <w:rsid w:val="00123CB6"/>
    <w:rsid w:val="00125499"/>
    <w:rsid w:val="00125707"/>
    <w:rsid w:val="00126D18"/>
    <w:rsid w:val="001278B4"/>
    <w:rsid w:val="001304E7"/>
    <w:rsid w:val="001318C4"/>
    <w:rsid w:val="00131F10"/>
    <w:rsid w:val="00133974"/>
    <w:rsid w:val="00134352"/>
    <w:rsid w:val="00134DEC"/>
    <w:rsid w:val="0013551C"/>
    <w:rsid w:val="00135538"/>
    <w:rsid w:val="001360BC"/>
    <w:rsid w:val="00136722"/>
    <w:rsid w:val="00136C1C"/>
    <w:rsid w:val="00136FCB"/>
    <w:rsid w:val="00137541"/>
    <w:rsid w:val="00137685"/>
    <w:rsid w:val="00142137"/>
    <w:rsid w:val="00142ABD"/>
    <w:rsid w:val="0014301B"/>
    <w:rsid w:val="0014427C"/>
    <w:rsid w:val="0014553A"/>
    <w:rsid w:val="0014578A"/>
    <w:rsid w:val="00145ACF"/>
    <w:rsid w:val="00146275"/>
    <w:rsid w:val="00146302"/>
    <w:rsid w:val="00147466"/>
    <w:rsid w:val="0014798C"/>
    <w:rsid w:val="00147FE0"/>
    <w:rsid w:val="0015000C"/>
    <w:rsid w:val="00151D73"/>
    <w:rsid w:val="00152E88"/>
    <w:rsid w:val="001542D3"/>
    <w:rsid w:val="00154F1A"/>
    <w:rsid w:val="00155785"/>
    <w:rsid w:val="001570B8"/>
    <w:rsid w:val="00160295"/>
    <w:rsid w:val="00160DA7"/>
    <w:rsid w:val="00161980"/>
    <w:rsid w:val="00162D46"/>
    <w:rsid w:val="001634D6"/>
    <w:rsid w:val="00163E8D"/>
    <w:rsid w:val="00163FA9"/>
    <w:rsid w:val="00164232"/>
    <w:rsid w:val="00164531"/>
    <w:rsid w:val="001655D9"/>
    <w:rsid w:val="001657CA"/>
    <w:rsid w:val="00165D2F"/>
    <w:rsid w:val="00166C0C"/>
    <w:rsid w:val="001671DB"/>
    <w:rsid w:val="00167261"/>
    <w:rsid w:val="001673E8"/>
    <w:rsid w:val="0016794C"/>
    <w:rsid w:val="00170BB3"/>
    <w:rsid w:val="00171BF7"/>
    <w:rsid w:val="00173412"/>
    <w:rsid w:val="00173487"/>
    <w:rsid w:val="001772A2"/>
    <w:rsid w:val="0017751B"/>
    <w:rsid w:val="00182588"/>
    <w:rsid w:val="001830A5"/>
    <w:rsid w:val="001866D4"/>
    <w:rsid w:val="00186927"/>
    <w:rsid w:val="00187059"/>
    <w:rsid w:val="0018729A"/>
    <w:rsid w:val="00190F7D"/>
    <w:rsid w:val="00193720"/>
    <w:rsid w:val="00193C79"/>
    <w:rsid w:val="00196BC1"/>
    <w:rsid w:val="001A072D"/>
    <w:rsid w:val="001A160C"/>
    <w:rsid w:val="001A1763"/>
    <w:rsid w:val="001A27EE"/>
    <w:rsid w:val="001A2DF5"/>
    <w:rsid w:val="001A3611"/>
    <w:rsid w:val="001A3A82"/>
    <w:rsid w:val="001A5437"/>
    <w:rsid w:val="001A658E"/>
    <w:rsid w:val="001A65F3"/>
    <w:rsid w:val="001A7CED"/>
    <w:rsid w:val="001A7E45"/>
    <w:rsid w:val="001A7EC9"/>
    <w:rsid w:val="001B0514"/>
    <w:rsid w:val="001B24D5"/>
    <w:rsid w:val="001B389D"/>
    <w:rsid w:val="001B605B"/>
    <w:rsid w:val="001B6852"/>
    <w:rsid w:val="001C0704"/>
    <w:rsid w:val="001C18DB"/>
    <w:rsid w:val="001C27A4"/>
    <w:rsid w:val="001C27BA"/>
    <w:rsid w:val="001C2A44"/>
    <w:rsid w:val="001C3C9B"/>
    <w:rsid w:val="001C69E3"/>
    <w:rsid w:val="001C6BD8"/>
    <w:rsid w:val="001C71B1"/>
    <w:rsid w:val="001C77C3"/>
    <w:rsid w:val="001D01E6"/>
    <w:rsid w:val="001D1906"/>
    <w:rsid w:val="001D4799"/>
    <w:rsid w:val="001D4A59"/>
    <w:rsid w:val="001D4DE4"/>
    <w:rsid w:val="001E0589"/>
    <w:rsid w:val="001E12A0"/>
    <w:rsid w:val="001E25DE"/>
    <w:rsid w:val="001E2BCE"/>
    <w:rsid w:val="001E2C7F"/>
    <w:rsid w:val="001E2C83"/>
    <w:rsid w:val="001E5A2E"/>
    <w:rsid w:val="001E5A3B"/>
    <w:rsid w:val="001E6E9C"/>
    <w:rsid w:val="001E7351"/>
    <w:rsid w:val="001E77BB"/>
    <w:rsid w:val="001F003D"/>
    <w:rsid w:val="001F073F"/>
    <w:rsid w:val="001F0979"/>
    <w:rsid w:val="001F10B4"/>
    <w:rsid w:val="001F152B"/>
    <w:rsid w:val="001F2008"/>
    <w:rsid w:val="001F4439"/>
    <w:rsid w:val="001F505D"/>
    <w:rsid w:val="001F5815"/>
    <w:rsid w:val="001F6519"/>
    <w:rsid w:val="001F684F"/>
    <w:rsid w:val="001F7371"/>
    <w:rsid w:val="001F7BAE"/>
    <w:rsid w:val="001F7EC8"/>
    <w:rsid w:val="0020172A"/>
    <w:rsid w:val="00201D5A"/>
    <w:rsid w:val="00204E1D"/>
    <w:rsid w:val="002050B7"/>
    <w:rsid w:val="0020552E"/>
    <w:rsid w:val="00206A03"/>
    <w:rsid w:val="0021009E"/>
    <w:rsid w:val="00210BBE"/>
    <w:rsid w:val="002118BD"/>
    <w:rsid w:val="002120D4"/>
    <w:rsid w:val="00212ADB"/>
    <w:rsid w:val="00212B74"/>
    <w:rsid w:val="002152EA"/>
    <w:rsid w:val="002155E2"/>
    <w:rsid w:val="00215BC6"/>
    <w:rsid w:val="00215FA3"/>
    <w:rsid w:val="00216431"/>
    <w:rsid w:val="00217E23"/>
    <w:rsid w:val="002205D0"/>
    <w:rsid w:val="00220892"/>
    <w:rsid w:val="002211C9"/>
    <w:rsid w:val="002213CB"/>
    <w:rsid w:val="0022174C"/>
    <w:rsid w:val="00221A0C"/>
    <w:rsid w:val="00222FE5"/>
    <w:rsid w:val="002243A2"/>
    <w:rsid w:val="0022550A"/>
    <w:rsid w:val="002278CF"/>
    <w:rsid w:val="0022793B"/>
    <w:rsid w:val="00231A2C"/>
    <w:rsid w:val="0023278F"/>
    <w:rsid w:val="002340A7"/>
    <w:rsid w:val="0023423B"/>
    <w:rsid w:val="00235168"/>
    <w:rsid w:val="002362C7"/>
    <w:rsid w:val="00240100"/>
    <w:rsid w:val="00240412"/>
    <w:rsid w:val="00241464"/>
    <w:rsid w:val="002418A2"/>
    <w:rsid w:val="00242897"/>
    <w:rsid w:val="00242CA5"/>
    <w:rsid w:val="00242E24"/>
    <w:rsid w:val="00242F18"/>
    <w:rsid w:val="002444F6"/>
    <w:rsid w:val="00246011"/>
    <w:rsid w:val="00246E60"/>
    <w:rsid w:val="0024776B"/>
    <w:rsid w:val="00250ED0"/>
    <w:rsid w:val="00252C27"/>
    <w:rsid w:val="00253268"/>
    <w:rsid w:val="00253AD8"/>
    <w:rsid w:val="00260E13"/>
    <w:rsid w:val="002614B6"/>
    <w:rsid w:val="0026297C"/>
    <w:rsid w:val="0026513F"/>
    <w:rsid w:val="002654B0"/>
    <w:rsid w:val="002660D6"/>
    <w:rsid w:val="002668E7"/>
    <w:rsid w:val="002672F2"/>
    <w:rsid w:val="00267501"/>
    <w:rsid w:val="0026777D"/>
    <w:rsid w:val="0026788B"/>
    <w:rsid w:val="00270788"/>
    <w:rsid w:val="00270F7D"/>
    <w:rsid w:val="00271422"/>
    <w:rsid w:val="0027173B"/>
    <w:rsid w:val="00272802"/>
    <w:rsid w:val="00274F68"/>
    <w:rsid w:val="0027571A"/>
    <w:rsid w:val="00277438"/>
    <w:rsid w:val="00280F27"/>
    <w:rsid w:val="00282BEE"/>
    <w:rsid w:val="00282DD9"/>
    <w:rsid w:val="00283027"/>
    <w:rsid w:val="002851EC"/>
    <w:rsid w:val="0028696C"/>
    <w:rsid w:val="002869BB"/>
    <w:rsid w:val="00286D7B"/>
    <w:rsid w:val="00287FD1"/>
    <w:rsid w:val="00291BBE"/>
    <w:rsid w:val="00292A84"/>
    <w:rsid w:val="00294F41"/>
    <w:rsid w:val="002956E5"/>
    <w:rsid w:val="00295FD3"/>
    <w:rsid w:val="00296423"/>
    <w:rsid w:val="00296B35"/>
    <w:rsid w:val="00297023"/>
    <w:rsid w:val="002A006E"/>
    <w:rsid w:val="002A307F"/>
    <w:rsid w:val="002A3763"/>
    <w:rsid w:val="002A55FF"/>
    <w:rsid w:val="002A682C"/>
    <w:rsid w:val="002A72B0"/>
    <w:rsid w:val="002B02BE"/>
    <w:rsid w:val="002B094E"/>
    <w:rsid w:val="002B3AD8"/>
    <w:rsid w:val="002B4314"/>
    <w:rsid w:val="002B4377"/>
    <w:rsid w:val="002B4D49"/>
    <w:rsid w:val="002B6DC2"/>
    <w:rsid w:val="002B6E43"/>
    <w:rsid w:val="002B7A20"/>
    <w:rsid w:val="002C02F5"/>
    <w:rsid w:val="002C1639"/>
    <w:rsid w:val="002C2162"/>
    <w:rsid w:val="002C30D0"/>
    <w:rsid w:val="002C5666"/>
    <w:rsid w:val="002C69E9"/>
    <w:rsid w:val="002C76CD"/>
    <w:rsid w:val="002D08DB"/>
    <w:rsid w:val="002D0F7C"/>
    <w:rsid w:val="002D16AD"/>
    <w:rsid w:val="002D1BA9"/>
    <w:rsid w:val="002D31F6"/>
    <w:rsid w:val="002D3F24"/>
    <w:rsid w:val="002D441C"/>
    <w:rsid w:val="002D4A7C"/>
    <w:rsid w:val="002D4AB4"/>
    <w:rsid w:val="002D4B32"/>
    <w:rsid w:val="002D6762"/>
    <w:rsid w:val="002E17FD"/>
    <w:rsid w:val="002E1D64"/>
    <w:rsid w:val="002E2255"/>
    <w:rsid w:val="002E358F"/>
    <w:rsid w:val="002E3BC4"/>
    <w:rsid w:val="002E423F"/>
    <w:rsid w:val="002E5ABD"/>
    <w:rsid w:val="002E5C30"/>
    <w:rsid w:val="002E5FEA"/>
    <w:rsid w:val="002E6D7A"/>
    <w:rsid w:val="002F0377"/>
    <w:rsid w:val="002F0932"/>
    <w:rsid w:val="002F17AB"/>
    <w:rsid w:val="002F1CD8"/>
    <w:rsid w:val="002F3D38"/>
    <w:rsid w:val="002F5170"/>
    <w:rsid w:val="002F552C"/>
    <w:rsid w:val="002F56A5"/>
    <w:rsid w:val="002F5BCE"/>
    <w:rsid w:val="002F61F8"/>
    <w:rsid w:val="002F6B30"/>
    <w:rsid w:val="002F7931"/>
    <w:rsid w:val="002F7971"/>
    <w:rsid w:val="0030221C"/>
    <w:rsid w:val="003053AF"/>
    <w:rsid w:val="00306EEA"/>
    <w:rsid w:val="00307AFB"/>
    <w:rsid w:val="00310633"/>
    <w:rsid w:val="00311CB2"/>
    <w:rsid w:val="0031241E"/>
    <w:rsid w:val="00313478"/>
    <w:rsid w:val="003139AA"/>
    <w:rsid w:val="00313CAE"/>
    <w:rsid w:val="00314A82"/>
    <w:rsid w:val="00314BA5"/>
    <w:rsid w:val="00314C8C"/>
    <w:rsid w:val="003152D2"/>
    <w:rsid w:val="00315E02"/>
    <w:rsid w:val="00315E9C"/>
    <w:rsid w:val="0031678D"/>
    <w:rsid w:val="00316C8A"/>
    <w:rsid w:val="0032200D"/>
    <w:rsid w:val="00322323"/>
    <w:rsid w:val="003226E0"/>
    <w:rsid w:val="0032279D"/>
    <w:rsid w:val="00324EE6"/>
    <w:rsid w:val="00325A4B"/>
    <w:rsid w:val="00325EB2"/>
    <w:rsid w:val="003270FA"/>
    <w:rsid w:val="00327AD3"/>
    <w:rsid w:val="0033045D"/>
    <w:rsid w:val="0033164E"/>
    <w:rsid w:val="003316E6"/>
    <w:rsid w:val="003317DF"/>
    <w:rsid w:val="003328AB"/>
    <w:rsid w:val="0033482B"/>
    <w:rsid w:val="00335487"/>
    <w:rsid w:val="00336B5B"/>
    <w:rsid w:val="00337D43"/>
    <w:rsid w:val="0034118D"/>
    <w:rsid w:val="003419C2"/>
    <w:rsid w:val="00341AB1"/>
    <w:rsid w:val="00343FB8"/>
    <w:rsid w:val="00344520"/>
    <w:rsid w:val="00345BC8"/>
    <w:rsid w:val="00347773"/>
    <w:rsid w:val="003479A9"/>
    <w:rsid w:val="00347C70"/>
    <w:rsid w:val="00347D8F"/>
    <w:rsid w:val="003516F7"/>
    <w:rsid w:val="00351E88"/>
    <w:rsid w:val="00352397"/>
    <w:rsid w:val="0035393F"/>
    <w:rsid w:val="00354A0C"/>
    <w:rsid w:val="00355CB3"/>
    <w:rsid w:val="003560B7"/>
    <w:rsid w:val="00356792"/>
    <w:rsid w:val="00360CB6"/>
    <w:rsid w:val="0036154C"/>
    <w:rsid w:val="00363156"/>
    <w:rsid w:val="00363B20"/>
    <w:rsid w:val="00364DB6"/>
    <w:rsid w:val="003656CF"/>
    <w:rsid w:val="00365A47"/>
    <w:rsid w:val="00371564"/>
    <w:rsid w:val="00371EF7"/>
    <w:rsid w:val="00371F16"/>
    <w:rsid w:val="0037328C"/>
    <w:rsid w:val="00375293"/>
    <w:rsid w:val="003800FB"/>
    <w:rsid w:val="00380831"/>
    <w:rsid w:val="00381632"/>
    <w:rsid w:val="0038182E"/>
    <w:rsid w:val="00382788"/>
    <w:rsid w:val="00382B6A"/>
    <w:rsid w:val="00383B05"/>
    <w:rsid w:val="00385413"/>
    <w:rsid w:val="00385692"/>
    <w:rsid w:val="0038571F"/>
    <w:rsid w:val="003862B4"/>
    <w:rsid w:val="003867CE"/>
    <w:rsid w:val="00390EEE"/>
    <w:rsid w:val="0039192C"/>
    <w:rsid w:val="00391CE9"/>
    <w:rsid w:val="00391EDB"/>
    <w:rsid w:val="00392586"/>
    <w:rsid w:val="00392AC0"/>
    <w:rsid w:val="00396356"/>
    <w:rsid w:val="003963B1"/>
    <w:rsid w:val="0039661B"/>
    <w:rsid w:val="00396812"/>
    <w:rsid w:val="003A07FD"/>
    <w:rsid w:val="003A235C"/>
    <w:rsid w:val="003A2DF0"/>
    <w:rsid w:val="003A33D4"/>
    <w:rsid w:val="003A46CF"/>
    <w:rsid w:val="003A4CEC"/>
    <w:rsid w:val="003A4F9D"/>
    <w:rsid w:val="003A5939"/>
    <w:rsid w:val="003A6884"/>
    <w:rsid w:val="003A6DDC"/>
    <w:rsid w:val="003B07E9"/>
    <w:rsid w:val="003B1DC6"/>
    <w:rsid w:val="003B2668"/>
    <w:rsid w:val="003B2C77"/>
    <w:rsid w:val="003B311A"/>
    <w:rsid w:val="003B392E"/>
    <w:rsid w:val="003B3C7F"/>
    <w:rsid w:val="003B424E"/>
    <w:rsid w:val="003B4E29"/>
    <w:rsid w:val="003B584A"/>
    <w:rsid w:val="003B5C6E"/>
    <w:rsid w:val="003B67D4"/>
    <w:rsid w:val="003B6A8B"/>
    <w:rsid w:val="003B71E0"/>
    <w:rsid w:val="003C0476"/>
    <w:rsid w:val="003C08F9"/>
    <w:rsid w:val="003C1575"/>
    <w:rsid w:val="003C15CD"/>
    <w:rsid w:val="003C287D"/>
    <w:rsid w:val="003C2F5F"/>
    <w:rsid w:val="003C5052"/>
    <w:rsid w:val="003C51EF"/>
    <w:rsid w:val="003C599C"/>
    <w:rsid w:val="003C5B1F"/>
    <w:rsid w:val="003D0BA5"/>
    <w:rsid w:val="003D0E87"/>
    <w:rsid w:val="003D16FA"/>
    <w:rsid w:val="003D2577"/>
    <w:rsid w:val="003D5D1A"/>
    <w:rsid w:val="003D5F37"/>
    <w:rsid w:val="003D5FFA"/>
    <w:rsid w:val="003D63EA"/>
    <w:rsid w:val="003D6647"/>
    <w:rsid w:val="003D6921"/>
    <w:rsid w:val="003D79C5"/>
    <w:rsid w:val="003D7C8E"/>
    <w:rsid w:val="003E1B61"/>
    <w:rsid w:val="003E5936"/>
    <w:rsid w:val="003E634D"/>
    <w:rsid w:val="003E6845"/>
    <w:rsid w:val="003E725D"/>
    <w:rsid w:val="003E7CBA"/>
    <w:rsid w:val="003F21C1"/>
    <w:rsid w:val="003F24DB"/>
    <w:rsid w:val="003F26B0"/>
    <w:rsid w:val="003F2AA0"/>
    <w:rsid w:val="003F30FE"/>
    <w:rsid w:val="003F39C7"/>
    <w:rsid w:val="003F40AB"/>
    <w:rsid w:val="003F56C6"/>
    <w:rsid w:val="003F5E83"/>
    <w:rsid w:val="003F7C7A"/>
    <w:rsid w:val="0040319C"/>
    <w:rsid w:val="00403499"/>
    <w:rsid w:val="004043E4"/>
    <w:rsid w:val="004044E2"/>
    <w:rsid w:val="00404972"/>
    <w:rsid w:val="00405A1B"/>
    <w:rsid w:val="00407668"/>
    <w:rsid w:val="00410A9F"/>
    <w:rsid w:val="00411D9B"/>
    <w:rsid w:val="004124A5"/>
    <w:rsid w:val="00413ADC"/>
    <w:rsid w:val="00415F4A"/>
    <w:rsid w:val="00416089"/>
    <w:rsid w:val="00416EAF"/>
    <w:rsid w:val="004172B1"/>
    <w:rsid w:val="00417FD3"/>
    <w:rsid w:val="0042044F"/>
    <w:rsid w:val="00421BB6"/>
    <w:rsid w:val="00424274"/>
    <w:rsid w:val="00424409"/>
    <w:rsid w:val="004249DA"/>
    <w:rsid w:val="00425171"/>
    <w:rsid w:val="00425D38"/>
    <w:rsid w:val="00426533"/>
    <w:rsid w:val="004277CF"/>
    <w:rsid w:val="0043064A"/>
    <w:rsid w:val="00430960"/>
    <w:rsid w:val="00430D9B"/>
    <w:rsid w:val="00431434"/>
    <w:rsid w:val="00431ECA"/>
    <w:rsid w:val="004322B5"/>
    <w:rsid w:val="00433B69"/>
    <w:rsid w:val="00433C27"/>
    <w:rsid w:val="00433DD1"/>
    <w:rsid w:val="00434B24"/>
    <w:rsid w:val="00434B31"/>
    <w:rsid w:val="00436DE4"/>
    <w:rsid w:val="0044047A"/>
    <w:rsid w:val="004414C0"/>
    <w:rsid w:val="00441BB0"/>
    <w:rsid w:val="00443B6B"/>
    <w:rsid w:val="004441E4"/>
    <w:rsid w:val="00444E7B"/>
    <w:rsid w:val="00446059"/>
    <w:rsid w:val="00446632"/>
    <w:rsid w:val="004468F4"/>
    <w:rsid w:val="00452999"/>
    <w:rsid w:val="004530C3"/>
    <w:rsid w:val="00454260"/>
    <w:rsid w:val="004542D3"/>
    <w:rsid w:val="004544FF"/>
    <w:rsid w:val="00454E01"/>
    <w:rsid w:val="00455202"/>
    <w:rsid w:val="00455B4F"/>
    <w:rsid w:val="004560F0"/>
    <w:rsid w:val="00456767"/>
    <w:rsid w:val="004570ED"/>
    <w:rsid w:val="004607DA"/>
    <w:rsid w:val="004618C5"/>
    <w:rsid w:val="00461F50"/>
    <w:rsid w:val="00462DDE"/>
    <w:rsid w:val="004633F3"/>
    <w:rsid w:val="00463CEC"/>
    <w:rsid w:val="00466B5A"/>
    <w:rsid w:val="004707F0"/>
    <w:rsid w:val="00471E04"/>
    <w:rsid w:val="004722A9"/>
    <w:rsid w:val="00472503"/>
    <w:rsid w:val="00472775"/>
    <w:rsid w:val="00473080"/>
    <w:rsid w:val="00474914"/>
    <w:rsid w:val="004759DD"/>
    <w:rsid w:val="00476E69"/>
    <w:rsid w:val="00480ADE"/>
    <w:rsid w:val="00480D8A"/>
    <w:rsid w:val="00481A88"/>
    <w:rsid w:val="0048233B"/>
    <w:rsid w:val="004828C3"/>
    <w:rsid w:val="00483B9D"/>
    <w:rsid w:val="00483EB8"/>
    <w:rsid w:val="0048586A"/>
    <w:rsid w:val="00490F45"/>
    <w:rsid w:val="004929F3"/>
    <w:rsid w:val="00494EAD"/>
    <w:rsid w:val="004A1271"/>
    <w:rsid w:val="004A1695"/>
    <w:rsid w:val="004A3151"/>
    <w:rsid w:val="004A36DF"/>
    <w:rsid w:val="004A49CA"/>
    <w:rsid w:val="004A6E00"/>
    <w:rsid w:val="004B0078"/>
    <w:rsid w:val="004B011D"/>
    <w:rsid w:val="004B09FA"/>
    <w:rsid w:val="004B156A"/>
    <w:rsid w:val="004B2B5E"/>
    <w:rsid w:val="004B2B83"/>
    <w:rsid w:val="004B573B"/>
    <w:rsid w:val="004B588E"/>
    <w:rsid w:val="004B6521"/>
    <w:rsid w:val="004B7116"/>
    <w:rsid w:val="004B7FF6"/>
    <w:rsid w:val="004C1762"/>
    <w:rsid w:val="004C2821"/>
    <w:rsid w:val="004C2C69"/>
    <w:rsid w:val="004C33E6"/>
    <w:rsid w:val="004C3653"/>
    <w:rsid w:val="004C4494"/>
    <w:rsid w:val="004C4AF9"/>
    <w:rsid w:val="004C5005"/>
    <w:rsid w:val="004C77B8"/>
    <w:rsid w:val="004D0237"/>
    <w:rsid w:val="004D0A6F"/>
    <w:rsid w:val="004D47E6"/>
    <w:rsid w:val="004D54BF"/>
    <w:rsid w:val="004D5E1B"/>
    <w:rsid w:val="004E0D55"/>
    <w:rsid w:val="004E199E"/>
    <w:rsid w:val="004E20B2"/>
    <w:rsid w:val="004E31C3"/>
    <w:rsid w:val="004E39CC"/>
    <w:rsid w:val="004E5CB1"/>
    <w:rsid w:val="004F0D2E"/>
    <w:rsid w:val="004F16A7"/>
    <w:rsid w:val="004F4AF1"/>
    <w:rsid w:val="004F5864"/>
    <w:rsid w:val="004F6FFD"/>
    <w:rsid w:val="0050024E"/>
    <w:rsid w:val="0050039F"/>
    <w:rsid w:val="00504873"/>
    <w:rsid w:val="005053B8"/>
    <w:rsid w:val="0050658C"/>
    <w:rsid w:val="00506D1F"/>
    <w:rsid w:val="00507310"/>
    <w:rsid w:val="00510313"/>
    <w:rsid w:val="00510372"/>
    <w:rsid w:val="00511A69"/>
    <w:rsid w:val="005120AB"/>
    <w:rsid w:val="00513264"/>
    <w:rsid w:val="00513D25"/>
    <w:rsid w:val="00514BC8"/>
    <w:rsid w:val="00514F03"/>
    <w:rsid w:val="00515A0D"/>
    <w:rsid w:val="00515E8A"/>
    <w:rsid w:val="005163A2"/>
    <w:rsid w:val="00516AC4"/>
    <w:rsid w:val="00520AB5"/>
    <w:rsid w:val="00520FBC"/>
    <w:rsid w:val="005213DA"/>
    <w:rsid w:val="00522136"/>
    <w:rsid w:val="00523379"/>
    <w:rsid w:val="005243F9"/>
    <w:rsid w:val="0052535D"/>
    <w:rsid w:val="005258A9"/>
    <w:rsid w:val="005264EE"/>
    <w:rsid w:val="00527928"/>
    <w:rsid w:val="00531020"/>
    <w:rsid w:val="00531069"/>
    <w:rsid w:val="0053106A"/>
    <w:rsid w:val="00532D53"/>
    <w:rsid w:val="00532E6A"/>
    <w:rsid w:val="00533C1F"/>
    <w:rsid w:val="00534550"/>
    <w:rsid w:val="00534B6F"/>
    <w:rsid w:val="00535726"/>
    <w:rsid w:val="0053686E"/>
    <w:rsid w:val="00536F4F"/>
    <w:rsid w:val="00537886"/>
    <w:rsid w:val="00537A65"/>
    <w:rsid w:val="00540B08"/>
    <w:rsid w:val="00540B8A"/>
    <w:rsid w:val="005417DA"/>
    <w:rsid w:val="00542BF6"/>
    <w:rsid w:val="00542EEA"/>
    <w:rsid w:val="005430A2"/>
    <w:rsid w:val="005448CB"/>
    <w:rsid w:val="00544C21"/>
    <w:rsid w:val="00545A31"/>
    <w:rsid w:val="00550189"/>
    <w:rsid w:val="00551A0D"/>
    <w:rsid w:val="00553AF9"/>
    <w:rsid w:val="00554227"/>
    <w:rsid w:val="005566C5"/>
    <w:rsid w:val="00560B5E"/>
    <w:rsid w:val="005620D0"/>
    <w:rsid w:val="005665E3"/>
    <w:rsid w:val="00566ADC"/>
    <w:rsid w:val="005676EF"/>
    <w:rsid w:val="00567939"/>
    <w:rsid w:val="00567AF2"/>
    <w:rsid w:val="00567B93"/>
    <w:rsid w:val="00571BDE"/>
    <w:rsid w:val="00571E5D"/>
    <w:rsid w:val="005727C0"/>
    <w:rsid w:val="00572E5B"/>
    <w:rsid w:val="00574B42"/>
    <w:rsid w:val="00575EF4"/>
    <w:rsid w:val="00576355"/>
    <w:rsid w:val="00576C36"/>
    <w:rsid w:val="0058334A"/>
    <w:rsid w:val="00585722"/>
    <w:rsid w:val="00585F1C"/>
    <w:rsid w:val="0059084D"/>
    <w:rsid w:val="005910E6"/>
    <w:rsid w:val="00591381"/>
    <w:rsid w:val="0059200B"/>
    <w:rsid w:val="00592FCC"/>
    <w:rsid w:val="00593934"/>
    <w:rsid w:val="00594243"/>
    <w:rsid w:val="00595E09"/>
    <w:rsid w:val="00597990"/>
    <w:rsid w:val="005A0827"/>
    <w:rsid w:val="005A0904"/>
    <w:rsid w:val="005A0DFB"/>
    <w:rsid w:val="005A19F9"/>
    <w:rsid w:val="005A4988"/>
    <w:rsid w:val="005A4AA0"/>
    <w:rsid w:val="005A4FD3"/>
    <w:rsid w:val="005A569A"/>
    <w:rsid w:val="005A6000"/>
    <w:rsid w:val="005A76CB"/>
    <w:rsid w:val="005A7AD1"/>
    <w:rsid w:val="005B12BB"/>
    <w:rsid w:val="005B1979"/>
    <w:rsid w:val="005B3D10"/>
    <w:rsid w:val="005B3EBD"/>
    <w:rsid w:val="005B45E4"/>
    <w:rsid w:val="005B7A48"/>
    <w:rsid w:val="005B7D46"/>
    <w:rsid w:val="005C025C"/>
    <w:rsid w:val="005C108E"/>
    <w:rsid w:val="005C2E24"/>
    <w:rsid w:val="005C4B83"/>
    <w:rsid w:val="005C68C2"/>
    <w:rsid w:val="005C6B0A"/>
    <w:rsid w:val="005D37B1"/>
    <w:rsid w:val="005D7674"/>
    <w:rsid w:val="005D7AD8"/>
    <w:rsid w:val="005E066A"/>
    <w:rsid w:val="005E16A2"/>
    <w:rsid w:val="005E2190"/>
    <w:rsid w:val="005E2B01"/>
    <w:rsid w:val="005E3DFF"/>
    <w:rsid w:val="005E5146"/>
    <w:rsid w:val="005E5E0E"/>
    <w:rsid w:val="005E6986"/>
    <w:rsid w:val="005E7F57"/>
    <w:rsid w:val="005F05B8"/>
    <w:rsid w:val="005F0B93"/>
    <w:rsid w:val="005F14BD"/>
    <w:rsid w:val="005F2A05"/>
    <w:rsid w:val="005F3777"/>
    <w:rsid w:val="005F3931"/>
    <w:rsid w:val="005F3C22"/>
    <w:rsid w:val="005F6827"/>
    <w:rsid w:val="005F76CD"/>
    <w:rsid w:val="005F779D"/>
    <w:rsid w:val="005F7B15"/>
    <w:rsid w:val="00600A36"/>
    <w:rsid w:val="00603873"/>
    <w:rsid w:val="00605264"/>
    <w:rsid w:val="00606EB7"/>
    <w:rsid w:val="006075D2"/>
    <w:rsid w:val="00610135"/>
    <w:rsid w:val="006103EF"/>
    <w:rsid w:val="00610A3F"/>
    <w:rsid w:val="0061100F"/>
    <w:rsid w:val="00614884"/>
    <w:rsid w:val="00617A1E"/>
    <w:rsid w:val="006202FC"/>
    <w:rsid w:val="006214DA"/>
    <w:rsid w:val="00622880"/>
    <w:rsid w:val="00622A76"/>
    <w:rsid w:val="00623080"/>
    <w:rsid w:val="00623652"/>
    <w:rsid w:val="00623912"/>
    <w:rsid w:val="00624784"/>
    <w:rsid w:val="00625455"/>
    <w:rsid w:val="00625CCE"/>
    <w:rsid w:val="00625E92"/>
    <w:rsid w:val="006264CE"/>
    <w:rsid w:val="00626780"/>
    <w:rsid w:val="00630CED"/>
    <w:rsid w:val="0063124D"/>
    <w:rsid w:val="00631AA1"/>
    <w:rsid w:val="00633788"/>
    <w:rsid w:val="006354CB"/>
    <w:rsid w:val="0063618F"/>
    <w:rsid w:val="006362AD"/>
    <w:rsid w:val="006373D2"/>
    <w:rsid w:val="0063752C"/>
    <w:rsid w:val="006375C1"/>
    <w:rsid w:val="00637A57"/>
    <w:rsid w:val="00641441"/>
    <w:rsid w:val="00642CFB"/>
    <w:rsid w:val="00645FA5"/>
    <w:rsid w:val="00647AD5"/>
    <w:rsid w:val="00651B33"/>
    <w:rsid w:val="006527A3"/>
    <w:rsid w:val="0065318C"/>
    <w:rsid w:val="006552F4"/>
    <w:rsid w:val="0065530B"/>
    <w:rsid w:val="00655F71"/>
    <w:rsid w:val="00655F7C"/>
    <w:rsid w:val="006560E6"/>
    <w:rsid w:val="00657742"/>
    <w:rsid w:val="00657B31"/>
    <w:rsid w:val="006603D2"/>
    <w:rsid w:val="00660472"/>
    <w:rsid w:val="00661E2F"/>
    <w:rsid w:val="00663132"/>
    <w:rsid w:val="00663B2A"/>
    <w:rsid w:val="0066402E"/>
    <w:rsid w:val="00664C06"/>
    <w:rsid w:val="00665C0B"/>
    <w:rsid w:val="006664AB"/>
    <w:rsid w:val="00666BB1"/>
    <w:rsid w:val="00666CB2"/>
    <w:rsid w:val="006670CB"/>
    <w:rsid w:val="00667F10"/>
    <w:rsid w:val="00672FC4"/>
    <w:rsid w:val="00675BB7"/>
    <w:rsid w:val="00677B11"/>
    <w:rsid w:val="0068002A"/>
    <w:rsid w:val="00680873"/>
    <w:rsid w:val="00680DF4"/>
    <w:rsid w:val="006831D7"/>
    <w:rsid w:val="006842E2"/>
    <w:rsid w:val="00684991"/>
    <w:rsid w:val="00685408"/>
    <w:rsid w:val="00686584"/>
    <w:rsid w:val="00687269"/>
    <w:rsid w:val="00687515"/>
    <w:rsid w:val="0069548E"/>
    <w:rsid w:val="00696C3B"/>
    <w:rsid w:val="00697216"/>
    <w:rsid w:val="006A158B"/>
    <w:rsid w:val="006A221A"/>
    <w:rsid w:val="006A231F"/>
    <w:rsid w:val="006A36D5"/>
    <w:rsid w:val="006A4772"/>
    <w:rsid w:val="006A62C1"/>
    <w:rsid w:val="006A6E6D"/>
    <w:rsid w:val="006A7704"/>
    <w:rsid w:val="006A7B26"/>
    <w:rsid w:val="006B0AA7"/>
    <w:rsid w:val="006B1E85"/>
    <w:rsid w:val="006B467A"/>
    <w:rsid w:val="006B47AA"/>
    <w:rsid w:val="006B5657"/>
    <w:rsid w:val="006B7922"/>
    <w:rsid w:val="006C0229"/>
    <w:rsid w:val="006C0E44"/>
    <w:rsid w:val="006C11F7"/>
    <w:rsid w:val="006C25FD"/>
    <w:rsid w:val="006C2A7F"/>
    <w:rsid w:val="006C49C5"/>
    <w:rsid w:val="006C52FB"/>
    <w:rsid w:val="006C601A"/>
    <w:rsid w:val="006C74B0"/>
    <w:rsid w:val="006C7BA2"/>
    <w:rsid w:val="006D0BBA"/>
    <w:rsid w:val="006D0E38"/>
    <w:rsid w:val="006D2A9D"/>
    <w:rsid w:val="006D3367"/>
    <w:rsid w:val="006D430D"/>
    <w:rsid w:val="006D43F6"/>
    <w:rsid w:val="006D5479"/>
    <w:rsid w:val="006D5854"/>
    <w:rsid w:val="006D5869"/>
    <w:rsid w:val="006D5F66"/>
    <w:rsid w:val="006D6247"/>
    <w:rsid w:val="006E06E7"/>
    <w:rsid w:val="006E44F9"/>
    <w:rsid w:val="006E6362"/>
    <w:rsid w:val="006F14CA"/>
    <w:rsid w:val="006F176E"/>
    <w:rsid w:val="006F1A2B"/>
    <w:rsid w:val="006F1BD2"/>
    <w:rsid w:val="006F2696"/>
    <w:rsid w:val="006F2DDB"/>
    <w:rsid w:val="006F33A8"/>
    <w:rsid w:val="006F3B62"/>
    <w:rsid w:val="006F55D6"/>
    <w:rsid w:val="006F5832"/>
    <w:rsid w:val="006F7BDF"/>
    <w:rsid w:val="00703276"/>
    <w:rsid w:val="00703384"/>
    <w:rsid w:val="00704363"/>
    <w:rsid w:val="00704566"/>
    <w:rsid w:val="0070475C"/>
    <w:rsid w:val="0070487B"/>
    <w:rsid w:val="00706A0E"/>
    <w:rsid w:val="0071036D"/>
    <w:rsid w:val="00712BEE"/>
    <w:rsid w:val="00713142"/>
    <w:rsid w:val="007149BE"/>
    <w:rsid w:val="00715D56"/>
    <w:rsid w:val="007167F6"/>
    <w:rsid w:val="00716CD4"/>
    <w:rsid w:val="00720A6E"/>
    <w:rsid w:val="0072319A"/>
    <w:rsid w:val="0072449E"/>
    <w:rsid w:val="00726E5C"/>
    <w:rsid w:val="007277F0"/>
    <w:rsid w:val="00727EAB"/>
    <w:rsid w:val="0073083D"/>
    <w:rsid w:val="00730E1A"/>
    <w:rsid w:val="0073101C"/>
    <w:rsid w:val="00733DED"/>
    <w:rsid w:val="0073552D"/>
    <w:rsid w:val="00735A0F"/>
    <w:rsid w:val="00736AFE"/>
    <w:rsid w:val="00737F31"/>
    <w:rsid w:val="0074052B"/>
    <w:rsid w:val="00740CED"/>
    <w:rsid w:val="00740F8A"/>
    <w:rsid w:val="00741546"/>
    <w:rsid w:val="00743AAC"/>
    <w:rsid w:val="00743E98"/>
    <w:rsid w:val="00745C4E"/>
    <w:rsid w:val="007464BB"/>
    <w:rsid w:val="00746503"/>
    <w:rsid w:val="007479AB"/>
    <w:rsid w:val="007512D6"/>
    <w:rsid w:val="007513AA"/>
    <w:rsid w:val="00752FCE"/>
    <w:rsid w:val="00753F7E"/>
    <w:rsid w:val="007542E3"/>
    <w:rsid w:val="007554A3"/>
    <w:rsid w:val="00755F88"/>
    <w:rsid w:val="00756097"/>
    <w:rsid w:val="00756784"/>
    <w:rsid w:val="00756A3F"/>
    <w:rsid w:val="00761AD5"/>
    <w:rsid w:val="00763536"/>
    <w:rsid w:val="00765247"/>
    <w:rsid w:val="00765692"/>
    <w:rsid w:val="00765C46"/>
    <w:rsid w:val="00766513"/>
    <w:rsid w:val="00766695"/>
    <w:rsid w:val="0076669F"/>
    <w:rsid w:val="00766F0A"/>
    <w:rsid w:val="0077005D"/>
    <w:rsid w:val="007707F7"/>
    <w:rsid w:val="00770982"/>
    <w:rsid w:val="00771F4E"/>
    <w:rsid w:val="00772F90"/>
    <w:rsid w:val="00775164"/>
    <w:rsid w:val="00775355"/>
    <w:rsid w:val="00777F19"/>
    <w:rsid w:val="00777FD7"/>
    <w:rsid w:val="0078009E"/>
    <w:rsid w:val="00781703"/>
    <w:rsid w:val="00781A9E"/>
    <w:rsid w:val="00781EDB"/>
    <w:rsid w:val="007823AB"/>
    <w:rsid w:val="00782561"/>
    <w:rsid w:val="00782B3D"/>
    <w:rsid w:val="00783A92"/>
    <w:rsid w:val="00783C68"/>
    <w:rsid w:val="00785002"/>
    <w:rsid w:val="00786708"/>
    <w:rsid w:val="007901DC"/>
    <w:rsid w:val="0079046C"/>
    <w:rsid w:val="00791709"/>
    <w:rsid w:val="00793855"/>
    <w:rsid w:val="007940B6"/>
    <w:rsid w:val="0079446E"/>
    <w:rsid w:val="00795055"/>
    <w:rsid w:val="00796218"/>
    <w:rsid w:val="007A02E4"/>
    <w:rsid w:val="007A14C0"/>
    <w:rsid w:val="007A1B80"/>
    <w:rsid w:val="007A2DC0"/>
    <w:rsid w:val="007A3993"/>
    <w:rsid w:val="007A39DB"/>
    <w:rsid w:val="007A4250"/>
    <w:rsid w:val="007A4952"/>
    <w:rsid w:val="007A4FF4"/>
    <w:rsid w:val="007A51EB"/>
    <w:rsid w:val="007A52B8"/>
    <w:rsid w:val="007A5A60"/>
    <w:rsid w:val="007B2440"/>
    <w:rsid w:val="007B320D"/>
    <w:rsid w:val="007B3B36"/>
    <w:rsid w:val="007B482C"/>
    <w:rsid w:val="007C2DC3"/>
    <w:rsid w:val="007C37D3"/>
    <w:rsid w:val="007C4163"/>
    <w:rsid w:val="007C48B5"/>
    <w:rsid w:val="007C518A"/>
    <w:rsid w:val="007C5208"/>
    <w:rsid w:val="007C59EC"/>
    <w:rsid w:val="007C60C8"/>
    <w:rsid w:val="007D04D0"/>
    <w:rsid w:val="007D16F8"/>
    <w:rsid w:val="007D3BC2"/>
    <w:rsid w:val="007D45E9"/>
    <w:rsid w:val="007D5970"/>
    <w:rsid w:val="007D68EB"/>
    <w:rsid w:val="007D7BCC"/>
    <w:rsid w:val="007D7EC8"/>
    <w:rsid w:val="007E007D"/>
    <w:rsid w:val="007E02B1"/>
    <w:rsid w:val="007E0803"/>
    <w:rsid w:val="007E1178"/>
    <w:rsid w:val="007E5536"/>
    <w:rsid w:val="007E62DE"/>
    <w:rsid w:val="007E75A7"/>
    <w:rsid w:val="007E77E8"/>
    <w:rsid w:val="007F175E"/>
    <w:rsid w:val="007F1AEC"/>
    <w:rsid w:val="007F1CD0"/>
    <w:rsid w:val="007F2DA7"/>
    <w:rsid w:val="007F2E7E"/>
    <w:rsid w:val="007F3E54"/>
    <w:rsid w:val="007F41F0"/>
    <w:rsid w:val="007F520D"/>
    <w:rsid w:val="007F5EA3"/>
    <w:rsid w:val="007F7510"/>
    <w:rsid w:val="007F7F50"/>
    <w:rsid w:val="00800033"/>
    <w:rsid w:val="008000C6"/>
    <w:rsid w:val="00800C96"/>
    <w:rsid w:val="00801DD3"/>
    <w:rsid w:val="00803467"/>
    <w:rsid w:val="008039B7"/>
    <w:rsid w:val="00804521"/>
    <w:rsid w:val="00807A0B"/>
    <w:rsid w:val="008102B9"/>
    <w:rsid w:val="00810408"/>
    <w:rsid w:val="008112B6"/>
    <w:rsid w:val="00811AD2"/>
    <w:rsid w:val="008123DA"/>
    <w:rsid w:val="0081332E"/>
    <w:rsid w:val="00813AD7"/>
    <w:rsid w:val="00814882"/>
    <w:rsid w:val="00816193"/>
    <w:rsid w:val="008171F8"/>
    <w:rsid w:val="00820DD4"/>
    <w:rsid w:val="008245CF"/>
    <w:rsid w:val="0082609E"/>
    <w:rsid w:val="008265D6"/>
    <w:rsid w:val="00826AA6"/>
    <w:rsid w:val="00830BBD"/>
    <w:rsid w:val="00831DEB"/>
    <w:rsid w:val="00832134"/>
    <w:rsid w:val="008322A5"/>
    <w:rsid w:val="00834B3B"/>
    <w:rsid w:val="008356DB"/>
    <w:rsid w:val="00840527"/>
    <w:rsid w:val="00841280"/>
    <w:rsid w:val="00841814"/>
    <w:rsid w:val="00841B65"/>
    <w:rsid w:val="00841D8D"/>
    <w:rsid w:val="00841E01"/>
    <w:rsid w:val="00842F55"/>
    <w:rsid w:val="008434F3"/>
    <w:rsid w:val="00843B52"/>
    <w:rsid w:val="00844896"/>
    <w:rsid w:val="008463C0"/>
    <w:rsid w:val="00846816"/>
    <w:rsid w:val="008503A8"/>
    <w:rsid w:val="00850B7E"/>
    <w:rsid w:val="0085226C"/>
    <w:rsid w:val="00852F1E"/>
    <w:rsid w:val="008532CD"/>
    <w:rsid w:val="00853CE2"/>
    <w:rsid w:val="008551D6"/>
    <w:rsid w:val="00855562"/>
    <w:rsid w:val="0086039F"/>
    <w:rsid w:val="008612EE"/>
    <w:rsid w:val="00861E45"/>
    <w:rsid w:val="00862368"/>
    <w:rsid w:val="00862631"/>
    <w:rsid w:val="0086289A"/>
    <w:rsid w:val="008635A1"/>
    <w:rsid w:val="00865715"/>
    <w:rsid w:val="00866678"/>
    <w:rsid w:val="00870F96"/>
    <w:rsid w:val="00875D7E"/>
    <w:rsid w:val="00876B5A"/>
    <w:rsid w:val="00877579"/>
    <w:rsid w:val="0088089F"/>
    <w:rsid w:val="00882975"/>
    <w:rsid w:val="00882FBF"/>
    <w:rsid w:val="00883162"/>
    <w:rsid w:val="00883327"/>
    <w:rsid w:val="0088378A"/>
    <w:rsid w:val="00883BD3"/>
    <w:rsid w:val="00892522"/>
    <w:rsid w:val="00892882"/>
    <w:rsid w:val="00892E0E"/>
    <w:rsid w:val="008938EE"/>
    <w:rsid w:val="00894F32"/>
    <w:rsid w:val="008968AD"/>
    <w:rsid w:val="0089714E"/>
    <w:rsid w:val="008A0ADA"/>
    <w:rsid w:val="008A1C8F"/>
    <w:rsid w:val="008A2B3B"/>
    <w:rsid w:val="008A45D3"/>
    <w:rsid w:val="008A4D1B"/>
    <w:rsid w:val="008A5325"/>
    <w:rsid w:val="008A6A9A"/>
    <w:rsid w:val="008A6FBC"/>
    <w:rsid w:val="008B16B7"/>
    <w:rsid w:val="008B1789"/>
    <w:rsid w:val="008B431E"/>
    <w:rsid w:val="008B4595"/>
    <w:rsid w:val="008B500F"/>
    <w:rsid w:val="008B794C"/>
    <w:rsid w:val="008B7E81"/>
    <w:rsid w:val="008C16A8"/>
    <w:rsid w:val="008C2196"/>
    <w:rsid w:val="008C280C"/>
    <w:rsid w:val="008C4C3C"/>
    <w:rsid w:val="008C60B7"/>
    <w:rsid w:val="008D0247"/>
    <w:rsid w:val="008D0D08"/>
    <w:rsid w:val="008D217C"/>
    <w:rsid w:val="008D267F"/>
    <w:rsid w:val="008D2E42"/>
    <w:rsid w:val="008D31DC"/>
    <w:rsid w:val="008D4997"/>
    <w:rsid w:val="008D6043"/>
    <w:rsid w:val="008D68C7"/>
    <w:rsid w:val="008D695C"/>
    <w:rsid w:val="008D6F8D"/>
    <w:rsid w:val="008D7D04"/>
    <w:rsid w:val="008E06F5"/>
    <w:rsid w:val="008E40E1"/>
    <w:rsid w:val="008E45F3"/>
    <w:rsid w:val="008E5140"/>
    <w:rsid w:val="008E5F11"/>
    <w:rsid w:val="008F3499"/>
    <w:rsid w:val="008F496E"/>
    <w:rsid w:val="008F4A58"/>
    <w:rsid w:val="008F5B11"/>
    <w:rsid w:val="008F66A2"/>
    <w:rsid w:val="008F6DCF"/>
    <w:rsid w:val="00900223"/>
    <w:rsid w:val="00900346"/>
    <w:rsid w:val="00902825"/>
    <w:rsid w:val="00902DCE"/>
    <w:rsid w:val="00903364"/>
    <w:rsid w:val="0090462B"/>
    <w:rsid w:val="0090492F"/>
    <w:rsid w:val="0090517F"/>
    <w:rsid w:val="00912BF4"/>
    <w:rsid w:val="00912F12"/>
    <w:rsid w:val="00913D7E"/>
    <w:rsid w:val="00914153"/>
    <w:rsid w:val="00917B74"/>
    <w:rsid w:val="009203AA"/>
    <w:rsid w:val="00920E83"/>
    <w:rsid w:val="009223B1"/>
    <w:rsid w:val="00923169"/>
    <w:rsid w:val="009234F4"/>
    <w:rsid w:val="0092387D"/>
    <w:rsid w:val="009240F0"/>
    <w:rsid w:val="00926F22"/>
    <w:rsid w:val="009336B2"/>
    <w:rsid w:val="009336DF"/>
    <w:rsid w:val="0093393E"/>
    <w:rsid w:val="009345D3"/>
    <w:rsid w:val="00935453"/>
    <w:rsid w:val="009355D3"/>
    <w:rsid w:val="00935C20"/>
    <w:rsid w:val="00936EE5"/>
    <w:rsid w:val="00937F2A"/>
    <w:rsid w:val="0094014D"/>
    <w:rsid w:val="009402D1"/>
    <w:rsid w:val="009410DC"/>
    <w:rsid w:val="009419B5"/>
    <w:rsid w:val="00941B9F"/>
    <w:rsid w:val="0094324B"/>
    <w:rsid w:val="009439A8"/>
    <w:rsid w:val="00943F12"/>
    <w:rsid w:val="009444C6"/>
    <w:rsid w:val="00946B0E"/>
    <w:rsid w:val="0094712C"/>
    <w:rsid w:val="009522C2"/>
    <w:rsid w:val="0095241D"/>
    <w:rsid w:val="009535E5"/>
    <w:rsid w:val="0095532D"/>
    <w:rsid w:val="009564B9"/>
    <w:rsid w:val="00957439"/>
    <w:rsid w:val="00960188"/>
    <w:rsid w:val="00960276"/>
    <w:rsid w:val="009618DB"/>
    <w:rsid w:val="009620E1"/>
    <w:rsid w:val="0096268F"/>
    <w:rsid w:val="00962FD8"/>
    <w:rsid w:val="00963A71"/>
    <w:rsid w:val="00963EB9"/>
    <w:rsid w:val="00964772"/>
    <w:rsid w:val="0096546F"/>
    <w:rsid w:val="00966384"/>
    <w:rsid w:val="00967949"/>
    <w:rsid w:val="009745D6"/>
    <w:rsid w:val="009746F6"/>
    <w:rsid w:val="00975F3E"/>
    <w:rsid w:val="009761FE"/>
    <w:rsid w:val="00976767"/>
    <w:rsid w:val="00981484"/>
    <w:rsid w:val="00981C13"/>
    <w:rsid w:val="00981F9F"/>
    <w:rsid w:val="009828BD"/>
    <w:rsid w:val="00982CAF"/>
    <w:rsid w:val="00983547"/>
    <w:rsid w:val="009854AD"/>
    <w:rsid w:val="009862C7"/>
    <w:rsid w:val="0098644D"/>
    <w:rsid w:val="00986F6A"/>
    <w:rsid w:val="00987423"/>
    <w:rsid w:val="00987A56"/>
    <w:rsid w:val="00990F73"/>
    <w:rsid w:val="009928B8"/>
    <w:rsid w:val="00994F6E"/>
    <w:rsid w:val="009951FF"/>
    <w:rsid w:val="009962DA"/>
    <w:rsid w:val="00996675"/>
    <w:rsid w:val="00996855"/>
    <w:rsid w:val="00997516"/>
    <w:rsid w:val="009A1AB1"/>
    <w:rsid w:val="009A2246"/>
    <w:rsid w:val="009A332B"/>
    <w:rsid w:val="009A68FE"/>
    <w:rsid w:val="009A6C60"/>
    <w:rsid w:val="009B0079"/>
    <w:rsid w:val="009B045D"/>
    <w:rsid w:val="009B2229"/>
    <w:rsid w:val="009B390E"/>
    <w:rsid w:val="009B3C3F"/>
    <w:rsid w:val="009B519E"/>
    <w:rsid w:val="009B56D6"/>
    <w:rsid w:val="009B72A6"/>
    <w:rsid w:val="009C0E74"/>
    <w:rsid w:val="009C1236"/>
    <w:rsid w:val="009C2D11"/>
    <w:rsid w:val="009C4DC4"/>
    <w:rsid w:val="009C6203"/>
    <w:rsid w:val="009C6A33"/>
    <w:rsid w:val="009D1858"/>
    <w:rsid w:val="009D1BBE"/>
    <w:rsid w:val="009D1ED2"/>
    <w:rsid w:val="009D2091"/>
    <w:rsid w:val="009D413F"/>
    <w:rsid w:val="009D5028"/>
    <w:rsid w:val="009D5450"/>
    <w:rsid w:val="009D65FA"/>
    <w:rsid w:val="009D6992"/>
    <w:rsid w:val="009D6B42"/>
    <w:rsid w:val="009E37DF"/>
    <w:rsid w:val="009E4287"/>
    <w:rsid w:val="009E4C9C"/>
    <w:rsid w:val="009E50B0"/>
    <w:rsid w:val="009E61E0"/>
    <w:rsid w:val="009E6958"/>
    <w:rsid w:val="009F1C90"/>
    <w:rsid w:val="009F2865"/>
    <w:rsid w:val="009F3791"/>
    <w:rsid w:val="009F3D61"/>
    <w:rsid w:val="009F4328"/>
    <w:rsid w:val="009F437E"/>
    <w:rsid w:val="009F4544"/>
    <w:rsid w:val="009F45BB"/>
    <w:rsid w:val="009F4A8B"/>
    <w:rsid w:val="009F56DF"/>
    <w:rsid w:val="009F6DDA"/>
    <w:rsid w:val="00A008A9"/>
    <w:rsid w:val="00A02080"/>
    <w:rsid w:val="00A030D6"/>
    <w:rsid w:val="00A03558"/>
    <w:rsid w:val="00A03A7A"/>
    <w:rsid w:val="00A044B0"/>
    <w:rsid w:val="00A04F02"/>
    <w:rsid w:val="00A054BD"/>
    <w:rsid w:val="00A05B18"/>
    <w:rsid w:val="00A06264"/>
    <w:rsid w:val="00A079BC"/>
    <w:rsid w:val="00A07B88"/>
    <w:rsid w:val="00A07EB2"/>
    <w:rsid w:val="00A10F03"/>
    <w:rsid w:val="00A12679"/>
    <w:rsid w:val="00A12CB1"/>
    <w:rsid w:val="00A143C1"/>
    <w:rsid w:val="00A14633"/>
    <w:rsid w:val="00A15274"/>
    <w:rsid w:val="00A15C3D"/>
    <w:rsid w:val="00A17081"/>
    <w:rsid w:val="00A17326"/>
    <w:rsid w:val="00A1791D"/>
    <w:rsid w:val="00A2010D"/>
    <w:rsid w:val="00A20C39"/>
    <w:rsid w:val="00A22FEA"/>
    <w:rsid w:val="00A232DE"/>
    <w:rsid w:val="00A248E5"/>
    <w:rsid w:val="00A24A5C"/>
    <w:rsid w:val="00A2751B"/>
    <w:rsid w:val="00A30D70"/>
    <w:rsid w:val="00A31645"/>
    <w:rsid w:val="00A33B56"/>
    <w:rsid w:val="00A34AF2"/>
    <w:rsid w:val="00A34D25"/>
    <w:rsid w:val="00A35E90"/>
    <w:rsid w:val="00A36A19"/>
    <w:rsid w:val="00A407A7"/>
    <w:rsid w:val="00A40816"/>
    <w:rsid w:val="00A413EA"/>
    <w:rsid w:val="00A42965"/>
    <w:rsid w:val="00A42DAF"/>
    <w:rsid w:val="00A42F77"/>
    <w:rsid w:val="00A438BC"/>
    <w:rsid w:val="00A43A55"/>
    <w:rsid w:val="00A43A5E"/>
    <w:rsid w:val="00A4444D"/>
    <w:rsid w:val="00A44733"/>
    <w:rsid w:val="00A45139"/>
    <w:rsid w:val="00A45234"/>
    <w:rsid w:val="00A468B7"/>
    <w:rsid w:val="00A4698E"/>
    <w:rsid w:val="00A4754B"/>
    <w:rsid w:val="00A47E32"/>
    <w:rsid w:val="00A47ECA"/>
    <w:rsid w:val="00A50334"/>
    <w:rsid w:val="00A51B0D"/>
    <w:rsid w:val="00A5251B"/>
    <w:rsid w:val="00A52F3D"/>
    <w:rsid w:val="00A55B53"/>
    <w:rsid w:val="00A56CC4"/>
    <w:rsid w:val="00A57993"/>
    <w:rsid w:val="00A610EE"/>
    <w:rsid w:val="00A61322"/>
    <w:rsid w:val="00A617A7"/>
    <w:rsid w:val="00A635C5"/>
    <w:rsid w:val="00A641E0"/>
    <w:rsid w:val="00A647C6"/>
    <w:rsid w:val="00A64B06"/>
    <w:rsid w:val="00A66874"/>
    <w:rsid w:val="00A66B5E"/>
    <w:rsid w:val="00A708A1"/>
    <w:rsid w:val="00A73B12"/>
    <w:rsid w:val="00A73B21"/>
    <w:rsid w:val="00A76A09"/>
    <w:rsid w:val="00A80DA4"/>
    <w:rsid w:val="00A819C6"/>
    <w:rsid w:val="00A82739"/>
    <w:rsid w:val="00A855A4"/>
    <w:rsid w:val="00A872E0"/>
    <w:rsid w:val="00A92B35"/>
    <w:rsid w:val="00A93573"/>
    <w:rsid w:val="00A9369E"/>
    <w:rsid w:val="00A94D7B"/>
    <w:rsid w:val="00A9671B"/>
    <w:rsid w:val="00A96F76"/>
    <w:rsid w:val="00A97303"/>
    <w:rsid w:val="00AA09B6"/>
    <w:rsid w:val="00AA2224"/>
    <w:rsid w:val="00AA2E35"/>
    <w:rsid w:val="00AA3D39"/>
    <w:rsid w:val="00AA43C8"/>
    <w:rsid w:val="00AA54B3"/>
    <w:rsid w:val="00AA6631"/>
    <w:rsid w:val="00AA798B"/>
    <w:rsid w:val="00AA7D99"/>
    <w:rsid w:val="00AB19E9"/>
    <w:rsid w:val="00AB26EF"/>
    <w:rsid w:val="00AB3CC7"/>
    <w:rsid w:val="00AB410E"/>
    <w:rsid w:val="00AB487B"/>
    <w:rsid w:val="00AB539F"/>
    <w:rsid w:val="00AB6B4A"/>
    <w:rsid w:val="00AB7C17"/>
    <w:rsid w:val="00AB7DD6"/>
    <w:rsid w:val="00AC05D2"/>
    <w:rsid w:val="00AC3ACD"/>
    <w:rsid w:val="00AC49B9"/>
    <w:rsid w:val="00AC55FB"/>
    <w:rsid w:val="00AC61D5"/>
    <w:rsid w:val="00AD0CED"/>
    <w:rsid w:val="00AD1798"/>
    <w:rsid w:val="00AD224C"/>
    <w:rsid w:val="00AD4560"/>
    <w:rsid w:val="00AD4A02"/>
    <w:rsid w:val="00AD5768"/>
    <w:rsid w:val="00AD6966"/>
    <w:rsid w:val="00AE09A3"/>
    <w:rsid w:val="00AE212B"/>
    <w:rsid w:val="00AE3028"/>
    <w:rsid w:val="00AE32CE"/>
    <w:rsid w:val="00AE500F"/>
    <w:rsid w:val="00AE5242"/>
    <w:rsid w:val="00AE6062"/>
    <w:rsid w:val="00AE68D0"/>
    <w:rsid w:val="00AF272A"/>
    <w:rsid w:val="00AF3037"/>
    <w:rsid w:val="00AF465D"/>
    <w:rsid w:val="00AF59C3"/>
    <w:rsid w:val="00AF6201"/>
    <w:rsid w:val="00AF6326"/>
    <w:rsid w:val="00AF6452"/>
    <w:rsid w:val="00AF7281"/>
    <w:rsid w:val="00B00695"/>
    <w:rsid w:val="00B0174A"/>
    <w:rsid w:val="00B0198B"/>
    <w:rsid w:val="00B04863"/>
    <w:rsid w:val="00B05158"/>
    <w:rsid w:val="00B07A15"/>
    <w:rsid w:val="00B10265"/>
    <w:rsid w:val="00B10846"/>
    <w:rsid w:val="00B10D31"/>
    <w:rsid w:val="00B10E32"/>
    <w:rsid w:val="00B12270"/>
    <w:rsid w:val="00B1358E"/>
    <w:rsid w:val="00B13D9F"/>
    <w:rsid w:val="00B1457A"/>
    <w:rsid w:val="00B1593D"/>
    <w:rsid w:val="00B15ABE"/>
    <w:rsid w:val="00B20C51"/>
    <w:rsid w:val="00B21930"/>
    <w:rsid w:val="00B229B0"/>
    <w:rsid w:val="00B232E5"/>
    <w:rsid w:val="00B23449"/>
    <w:rsid w:val="00B24C49"/>
    <w:rsid w:val="00B24C98"/>
    <w:rsid w:val="00B26767"/>
    <w:rsid w:val="00B267B8"/>
    <w:rsid w:val="00B267DC"/>
    <w:rsid w:val="00B27357"/>
    <w:rsid w:val="00B27394"/>
    <w:rsid w:val="00B27891"/>
    <w:rsid w:val="00B27968"/>
    <w:rsid w:val="00B27E8D"/>
    <w:rsid w:val="00B30DD6"/>
    <w:rsid w:val="00B31BD0"/>
    <w:rsid w:val="00B32B44"/>
    <w:rsid w:val="00B344B7"/>
    <w:rsid w:val="00B34F21"/>
    <w:rsid w:val="00B35C93"/>
    <w:rsid w:val="00B362BA"/>
    <w:rsid w:val="00B40D89"/>
    <w:rsid w:val="00B4446B"/>
    <w:rsid w:val="00B448BC"/>
    <w:rsid w:val="00B452D1"/>
    <w:rsid w:val="00B45881"/>
    <w:rsid w:val="00B46905"/>
    <w:rsid w:val="00B470A3"/>
    <w:rsid w:val="00B47D08"/>
    <w:rsid w:val="00B539D1"/>
    <w:rsid w:val="00B55D1B"/>
    <w:rsid w:val="00B606B7"/>
    <w:rsid w:val="00B610AD"/>
    <w:rsid w:val="00B614D7"/>
    <w:rsid w:val="00B6157E"/>
    <w:rsid w:val="00B61601"/>
    <w:rsid w:val="00B628C8"/>
    <w:rsid w:val="00B62D85"/>
    <w:rsid w:val="00B63BC9"/>
    <w:rsid w:val="00B65121"/>
    <w:rsid w:val="00B657EA"/>
    <w:rsid w:val="00B65E52"/>
    <w:rsid w:val="00B66C45"/>
    <w:rsid w:val="00B66C8C"/>
    <w:rsid w:val="00B672E0"/>
    <w:rsid w:val="00B67559"/>
    <w:rsid w:val="00B70BC0"/>
    <w:rsid w:val="00B72348"/>
    <w:rsid w:val="00B72FDF"/>
    <w:rsid w:val="00B730A6"/>
    <w:rsid w:val="00B75122"/>
    <w:rsid w:val="00B7539F"/>
    <w:rsid w:val="00B7602D"/>
    <w:rsid w:val="00B7675C"/>
    <w:rsid w:val="00B77631"/>
    <w:rsid w:val="00B77938"/>
    <w:rsid w:val="00B832B5"/>
    <w:rsid w:val="00B83EE5"/>
    <w:rsid w:val="00B845F1"/>
    <w:rsid w:val="00B846EB"/>
    <w:rsid w:val="00B8484D"/>
    <w:rsid w:val="00B8558E"/>
    <w:rsid w:val="00B86BB9"/>
    <w:rsid w:val="00B90DAA"/>
    <w:rsid w:val="00B91124"/>
    <w:rsid w:val="00B91D5C"/>
    <w:rsid w:val="00B91E7A"/>
    <w:rsid w:val="00B920C6"/>
    <w:rsid w:val="00B94189"/>
    <w:rsid w:val="00B946F6"/>
    <w:rsid w:val="00B969B9"/>
    <w:rsid w:val="00B969EC"/>
    <w:rsid w:val="00BA128A"/>
    <w:rsid w:val="00BA2135"/>
    <w:rsid w:val="00BA2C90"/>
    <w:rsid w:val="00BA2CF8"/>
    <w:rsid w:val="00BA36CF"/>
    <w:rsid w:val="00BA36E4"/>
    <w:rsid w:val="00BA3B72"/>
    <w:rsid w:val="00BA4148"/>
    <w:rsid w:val="00BA55F8"/>
    <w:rsid w:val="00BA74C5"/>
    <w:rsid w:val="00BA753C"/>
    <w:rsid w:val="00BA7D64"/>
    <w:rsid w:val="00BB159D"/>
    <w:rsid w:val="00BB1CEF"/>
    <w:rsid w:val="00BB240E"/>
    <w:rsid w:val="00BB2D93"/>
    <w:rsid w:val="00BB3482"/>
    <w:rsid w:val="00BB41F5"/>
    <w:rsid w:val="00BB4DAB"/>
    <w:rsid w:val="00BB6833"/>
    <w:rsid w:val="00BC03EB"/>
    <w:rsid w:val="00BC151A"/>
    <w:rsid w:val="00BC1E53"/>
    <w:rsid w:val="00BC1F19"/>
    <w:rsid w:val="00BC1F53"/>
    <w:rsid w:val="00BC2343"/>
    <w:rsid w:val="00BC3C90"/>
    <w:rsid w:val="00BC79EB"/>
    <w:rsid w:val="00BD0ACE"/>
    <w:rsid w:val="00BD12C4"/>
    <w:rsid w:val="00BD23B3"/>
    <w:rsid w:val="00BD279F"/>
    <w:rsid w:val="00BD2D60"/>
    <w:rsid w:val="00BD389D"/>
    <w:rsid w:val="00BD5055"/>
    <w:rsid w:val="00BE1AB0"/>
    <w:rsid w:val="00BE276A"/>
    <w:rsid w:val="00BE2E19"/>
    <w:rsid w:val="00BE2EE2"/>
    <w:rsid w:val="00BE397C"/>
    <w:rsid w:val="00BE6012"/>
    <w:rsid w:val="00BE70FB"/>
    <w:rsid w:val="00BE7109"/>
    <w:rsid w:val="00BE77F6"/>
    <w:rsid w:val="00BF0219"/>
    <w:rsid w:val="00BF0A1B"/>
    <w:rsid w:val="00BF2088"/>
    <w:rsid w:val="00BF36BA"/>
    <w:rsid w:val="00BF4E4B"/>
    <w:rsid w:val="00BF513D"/>
    <w:rsid w:val="00BF665B"/>
    <w:rsid w:val="00BF6C9E"/>
    <w:rsid w:val="00BF763D"/>
    <w:rsid w:val="00BF7890"/>
    <w:rsid w:val="00C0076A"/>
    <w:rsid w:val="00C00D53"/>
    <w:rsid w:val="00C05FB5"/>
    <w:rsid w:val="00C06F17"/>
    <w:rsid w:val="00C10A46"/>
    <w:rsid w:val="00C12436"/>
    <w:rsid w:val="00C128F0"/>
    <w:rsid w:val="00C13382"/>
    <w:rsid w:val="00C143D9"/>
    <w:rsid w:val="00C14477"/>
    <w:rsid w:val="00C15EE6"/>
    <w:rsid w:val="00C1640F"/>
    <w:rsid w:val="00C16EFC"/>
    <w:rsid w:val="00C1714D"/>
    <w:rsid w:val="00C206CC"/>
    <w:rsid w:val="00C20973"/>
    <w:rsid w:val="00C21A45"/>
    <w:rsid w:val="00C2204A"/>
    <w:rsid w:val="00C22F5D"/>
    <w:rsid w:val="00C22F9C"/>
    <w:rsid w:val="00C2338E"/>
    <w:rsid w:val="00C24776"/>
    <w:rsid w:val="00C25970"/>
    <w:rsid w:val="00C269A8"/>
    <w:rsid w:val="00C26B0D"/>
    <w:rsid w:val="00C32089"/>
    <w:rsid w:val="00C326EE"/>
    <w:rsid w:val="00C32744"/>
    <w:rsid w:val="00C329D8"/>
    <w:rsid w:val="00C33679"/>
    <w:rsid w:val="00C34E25"/>
    <w:rsid w:val="00C36B6E"/>
    <w:rsid w:val="00C36C8F"/>
    <w:rsid w:val="00C36EC0"/>
    <w:rsid w:val="00C37436"/>
    <w:rsid w:val="00C432B5"/>
    <w:rsid w:val="00C440E0"/>
    <w:rsid w:val="00C4507D"/>
    <w:rsid w:val="00C47B1E"/>
    <w:rsid w:val="00C50E11"/>
    <w:rsid w:val="00C50EEB"/>
    <w:rsid w:val="00C51117"/>
    <w:rsid w:val="00C52A43"/>
    <w:rsid w:val="00C5451C"/>
    <w:rsid w:val="00C57B0C"/>
    <w:rsid w:val="00C57DD1"/>
    <w:rsid w:val="00C57E5E"/>
    <w:rsid w:val="00C61A99"/>
    <w:rsid w:val="00C61E0B"/>
    <w:rsid w:val="00C623EC"/>
    <w:rsid w:val="00C628F6"/>
    <w:rsid w:val="00C62E8A"/>
    <w:rsid w:val="00C63199"/>
    <w:rsid w:val="00C632CA"/>
    <w:rsid w:val="00C64C26"/>
    <w:rsid w:val="00C64F50"/>
    <w:rsid w:val="00C66EC4"/>
    <w:rsid w:val="00C67B0E"/>
    <w:rsid w:val="00C67E63"/>
    <w:rsid w:val="00C70D54"/>
    <w:rsid w:val="00C714EA"/>
    <w:rsid w:val="00C72CE8"/>
    <w:rsid w:val="00C73D4F"/>
    <w:rsid w:val="00C73F6C"/>
    <w:rsid w:val="00C75F41"/>
    <w:rsid w:val="00C800B8"/>
    <w:rsid w:val="00C8060E"/>
    <w:rsid w:val="00C808DC"/>
    <w:rsid w:val="00C82050"/>
    <w:rsid w:val="00C82528"/>
    <w:rsid w:val="00C83464"/>
    <w:rsid w:val="00C85AF7"/>
    <w:rsid w:val="00C85CD0"/>
    <w:rsid w:val="00C86269"/>
    <w:rsid w:val="00C909AC"/>
    <w:rsid w:val="00C918CB"/>
    <w:rsid w:val="00C91DC2"/>
    <w:rsid w:val="00C91F28"/>
    <w:rsid w:val="00C921B4"/>
    <w:rsid w:val="00C94EB7"/>
    <w:rsid w:val="00C94F00"/>
    <w:rsid w:val="00C95FD3"/>
    <w:rsid w:val="00CA10AB"/>
    <w:rsid w:val="00CA220F"/>
    <w:rsid w:val="00CA26A7"/>
    <w:rsid w:val="00CA3654"/>
    <w:rsid w:val="00CA39E0"/>
    <w:rsid w:val="00CA4232"/>
    <w:rsid w:val="00CB0695"/>
    <w:rsid w:val="00CB2A2D"/>
    <w:rsid w:val="00CB2A6C"/>
    <w:rsid w:val="00CB36B7"/>
    <w:rsid w:val="00CB5343"/>
    <w:rsid w:val="00CB567A"/>
    <w:rsid w:val="00CB6287"/>
    <w:rsid w:val="00CC01B1"/>
    <w:rsid w:val="00CC1BFA"/>
    <w:rsid w:val="00CC2C61"/>
    <w:rsid w:val="00CC2FF8"/>
    <w:rsid w:val="00CC3450"/>
    <w:rsid w:val="00CC3C4D"/>
    <w:rsid w:val="00CD0190"/>
    <w:rsid w:val="00CD058A"/>
    <w:rsid w:val="00CD233C"/>
    <w:rsid w:val="00CD5188"/>
    <w:rsid w:val="00CD5448"/>
    <w:rsid w:val="00CD5AEA"/>
    <w:rsid w:val="00CD669F"/>
    <w:rsid w:val="00CE0898"/>
    <w:rsid w:val="00CE08F4"/>
    <w:rsid w:val="00CE1287"/>
    <w:rsid w:val="00CE13C2"/>
    <w:rsid w:val="00CE388F"/>
    <w:rsid w:val="00CE3A28"/>
    <w:rsid w:val="00CE4660"/>
    <w:rsid w:val="00CE5C24"/>
    <w:rsid w:val="00CE6E55"/>
    <w:rsid w:val="00CE71BD"/>
    <w:rsid w:val="00CE7A29"/>
    <w:rsid w:val="00CE7CE6"/>
    <w:rsid w:val="00CF0498"/>
    <w:rsid w:val="00CF0EF7"/>
    <w:rsid w:val="00CF1F7C"/>
    <w:rsid w:val="00CF31BC"/>
    <w:rsid w:val="00CF369A"/>
    <w:rsid w:val="00CF5535"/>
    <w:rsid w:val="00CF5F51"/>
    <w:rsid w:val="00CF7DCC"/>
    <w:rsid w:val="00D00112"/>
    <w:rsid w:val="00D006C4"/>
    <w:rsid w:val="00D01C20"/>
    <w:rsid w:val="00D01E91"/>
    <w:rsid w:val="00D0242C"/>
    <w:rsid w:val="00D04494"/>
    <w:rsid w:val="00D06206"/>
    <w:rsid w:val="00D07449"/>
    <w:rsid w:val="00D10129"/>
    <w:rsid w:val="00D116E8"/>
    <w:rsid w:val="00D11711"/>
    <w:rsid w:val="00D120A5"/>
    <w:rsid w:val="00D12905"/>
    <w:rsid w:val="00D12E07"/>
    <w:rsid w:val="00D133A2"/>
    <w:rsid w:val="00D13B86"/>
    <w:rsid w:val="00D179EF"/>
    <w:rsid w:val="00D212F5"/>
    <w:rsid w:val="00D24395"/>
    <w:rsid w:val="00D26A17"/>
    <w:rsid w:val="00D30570"/>
    <w:rsid w:val="00D306C0"/>
    <w:rsid w:val="00D30FF3"/>
    <w:rsid w:val="00D32F5C"/>
    <w:rsid w:val="00D34637"/>
    <w:rsid w:val="00D3484A"/>
    <w:rsid w:val="00D403B9"/>
    <w:rsid w:val="00D403E6"/>
    <w:rsid w:val="00D411D2"/>
    <w:rsid w:val="00D419EB"/>
    <w:rsid w:val="00D41A25"/>
    <w:rsid w:val="00D44464"/>
    <w:rsid w:val="00D4491D"/>
    <w:rsid w:val="00D44A66"/>
    <w:rsid w:val="00D44B57"/>
    <w:rsid w:val="00D44FE3"/>
    <w:rsid w:val="00D46AB4"/>
    <w:rsid w:val="00D46D31"/>
    <w:rsid w:val="00D4755B"/>
    <w:rsid w:val="00D50B63"/>
    <w:rsid w:val="00D50F71"/>
    <w:rsid w:val="00D51687"/>
    <w:rsid w:val="00D51AEF"/>
    <w:rsid w:val="00D52C3D"/>
    <w:rsid w:val="00D5347E"/>
    <w:rsid w:val="00D53E09"/>
    <w:rsid w:val="00D57A10"/>
    <w:rsid w:val="00D61F0D"/>
    <w:rsid w:val="00D66B46"/>
    <w:rsid w:val="00D66C93"/>
    <w:rsid w:val="00D67AE6"/>
    <w:rsid w:val="00D67DBC"/>
    <w:rsid w:val="00D72688"/>
    <w:rsid w:val="00D768C1"/>
    <w:rsid w:val="00D77920"/>
    <w:rsid w:val="00D77EB5"/>
    <w:rsid w:val="00D82626"/>
    <w:rsid w:val="00D82924"/>
    <w:rsid w:val="00D8514D"/>
    <w:rsid w:val="00D85562"/>
    <w:rsid w:val="00D87D04"/>
    <w:rsid w:val="00D910CA"/>
    <w:rsid w:val="00D91521"/>
    <w:rsid w:val="00D91DA8"/>
    <w:rsid w:val="00D93C32"/>
    <w:rsid w:val="00D95F3D"/>
    <w:rsid w:val="00D96847"/>
    <w:rsid w:val="00D96F17"/>
    <w:rsid w:val="00D97B21"/>
    <w:rsid w:val="00DA3132"/>
    <w:rsid w:val="00DA389A"/>
    <w:rsid w:val="00DA4AC2"/>
    <w:rsid w:val="00DA568C"/>
    <w:rsid w:val="00DB0D69"/>
    <w:rsid w:val="00DB1008"/>
    <w:rsid w:val="00DB20F7"/>
    <w:rsid w:val="00DB5922"/>
    <w:rsid w:val="00DB5ADD"/>
    <w:rsid w:val="00DB5C4C"/>
    <w:rsid w:val="00DB6207"/>
    <w:rsid w:val="00DB6C82"/>
    <w:rsid w:val="00DC3F0B"/>
    <w:rsid w:val="00DC48D5"/>
    <w:rsid w:val="00DC4A20"/>
    <w:rsid w:val="00DC548C"/>
    <w:rsid w:val="00DC7F40"/>
    <w:rsid w:val="00DD1ED0"/>
    <w:rsid w:val="00DD20DE"/>
    <w:rsid w:val="00DD4DA4"/>
    <w:rsid w:val="00DD501D"/>
    <w:rsid w:val="00DD55C0"/>
    <w:rsid w:val="00DD785D"/>
    <w:rsid w:val="00DE064C"/>
    <w:rsid w:val="00DE06BA"/>
    <w:rsid w:val="00DE075A"/>
    <w:rsid w:val="00DE1260"/>
    <w:rsid w:val="00DE270E"/>
    <w:rsid w:val="00DE2748"/>
    <w:rsid w:val="00DE2CA2"/>
    <w:rsid w:val="00DE330A"/>
    <w:rsid w:val="00DE3E2C"/>
    <w:rsid w:val="00DE49B7"/>
    <w:rsid w:val="00DE66E2"/>
    <w:rsid w:val="00DE67A6"/>
    <w:rsid w:val="00DE78E3"/>
    <w:rsid w:val="00DE7D6B"/>
    <w:rsid w:val="00DF0496"/>
    <w:rsid w:val="00DF0AC2"/>
    <w:rsid w:val="00DF14FD"/>
    <w:rsid w:val="00DF2204"/>
    <w:rsid w:val="00DF297F"/>
    <w:rsid w:val="00DF7132"/>
    <w:rsid w:val="00DF741E"/>
    <w:rsid w:val="00DF788D"/>
    <w:rsid w:val="00DF78BF"/>
    <w:rsid w:val="00E001E3"/>
    <w:rsid w:val="00E0037D"/>
    <w:rsid w:val="00E0038D"/>
    <w:rsid w:val="00E01D3A"/>
    <w:rsid w:val="00E01FDC"/>
    <w:rsid w:val="00E04682"/>
    <w:rsid w:val="00E0601B"/>
    <w:rsid w:val="00E071B3"/>
    <w:rsid w:val="00E075D3"/>
    <w:rsid w:val="00E10C58"/>
    <w:rsid w:val="00E15FDE"/>
    <w:rsid w:val="00E164BB"/>
    <w:rsid w:val="00E16C02"/>
    <w:rsid w:val="00E1748A"/>
    <w:rsid w:val="00E17EAF"/>
    <w:rsid w:val="00E2070F"/>
    <w:rsid w:val="00E215BB"/>
    <w:rsid w:val="00E21867"/>
    <w:rsid w:val="00E22B8D"/>
    <w:rsid w:val="00E2432D"/>
    <w:rsid w:val="00E26114"/>
    <w:rsid w:val="00E26572"/>
    <w:rsid w:val="00E27203"/>
    <w:rsid w:val="00E274B7"/>
    <w:rsid w:val="00E312AD"/>
    <w:rsid w:val="00E32143"/>
    <w:rsid w:val="00E33310"/>
    <w:rsid w:val="00E34DF7"/>
    <w:rsid w:val="00E35163"/>
    <w:rsid w:val="00E368A4"/>
    <w:rsid w:val="00E36DAD"/>
    <w:rsid w:val="00E373D0"/>
    <w:rsid w:val="00E37F6A"/>
    <w:rsid w:val="00E40FE0"/>
    <w:rsid w:val="00E41031"/>
    <w:rsid w:val="00E42932"/>
    <w:rsid w:val="00E44054"/>
    <w:rsid w:val="00E4447A"/>
    <w:rsid w:val="00E44DD7"/>
    <w:rsid w:val="00E471CD"/>
    <w:rsid w:val="00E473EC"/>
    <w:rsid w:val="00E503C5"/>
    <w:rsid w:val="00E50F46"/>
    <w:rsid w:val="00E51AAF"/>
    <w:rsid w:val="00E53D4D"/>
    <w:rsid w:val="00E54448"/>
    <w:rsid w:val="00E55055"/>
    <w:rsid w:val="00E55A21"/>
    <w:rsid w:val="00E55EEC"/>
    <w:rsid w:val="00E62764"/>
    <w:rsid w:val="00E63986"/>
    <w:rsid w:val="00E647EC"/>
    <w:rsid w:val="00E65845"/>
    <w:rsid w:val="00E65C5B"/>
    <w:rsid w:val="00E666DF"/>
    <w:rsid w:val="00E67444"/>
    <w:rsid w:val="00E73A66"/>
    <w:rsid w:val="00E75052"/>
    <w:rsid w:val="00E7563F"/>
    <w:rsid w:val="00E75FB4"/>
    <w:rsid w:val="00E7731D"/>
    <w:rsid w:val="00E8103E"/>
    <w:rsid w:val="00E81361"/>
    <w:rsid w:val="00E81714"/>
    <w:rsid w:val="00E834E6"/>
    <w:rsid w:val="00E83A95"/>
    <w:rsid w:val="00E83DFC"/>
    <w:rsid w:val="00E83FE4"/>
    <w:rsid w:val="00E846C7"/>
    <w:rsid w:val="00E850E6"/>
    <w:rsid w:val="00E90C77"/>
    <w:rsid w:val="00E91B08"/>
    <w:rsid w:val="00E92369"/>
    <w:rsid w:val="00E94122"/>
    <w:rsid w:val="00E94DD6"/>
    <w:rsid w:val="00E9552E"/>
    <w:rsid w:val="00E95C04"/>
    <w:rsid w:val="00E969E8"/>
    <w:rsid w:val="00E96BAC"/>
    <w:rsid w:val="00E970C7"/>
    <w:rsid w:val="00E97279"/>
    <w:rsid w:val="00E97630"/>
    <w:rsid w:val="00E976A4"/>
    <w:rsid w:val="00EA0DD7"/>
    <w:rsid w:val="00EA0FC0"/>
    <w:rsid w:val="00EA2252"/>
    <w:rsid w:val="00EA2BF9"/>
    <w:rsid w:val="00EA37AB"/>
    <w:rsid w:val="00EA4603"/>
    <w:rsid w:val="00EA5B2D"/>
    <w:rsid w:val="00EA6124"/>
    <w:rsid w:val="00EB0858"/>
    <w:rsid w:val="00EB11F5"/>
    <w:rsid w:val="00EB2082"/>
    <w:rsid w:val="00EB2214"/>
    <w:rsid w:val="00EB2676"/>
    <w:rsid w:val="00EB279C"/>
    <w:rsid w:val="00EB3054"/>
    <w:rsid w:val="00EB6494"/>
    <w:rsid w:val="00EB7BAB"/>
    <w:rsid w:val="00EC10FF"/>
    <w:rsid w:val="00EC1568"/>
    <w:rsid w:val="00EC1F32"/>
    <w:rsid w:val="00EC4DE2"/>
    <w:rsid w:val="00EC4E15"/>
    <w:rsid w:val="00EC53FD"/>
    <w:rsid w:val="00EC6AA3"/>
    <w:rsid w:val="00ED1E65"/>
    <w:rsid w:val="00ED21AC"/>
    <w:rsid w:val="00ED22A5"/>
    <w:rsid w:val="00ED36D3"/>
    <w:rsid w:val="00ED624F"/>
    <w:rsid w:val="00ED7E54"/>
    <w:rsid w:val="00EE1A64"/>
    <w:rsid w:val="00EE1B41"/>
    <w:rsid w:val="00EE239A"/>
    <w:rsid w:val="00EE2520"/>
    <w:rsid w:val="00EE3661"/>
    <w:rsid w:val="00EE6140"/>
    <w:rsid w:val="00EE6422"/>
    <w:rsid w:val="00EE6CE7"/>
    <w:rsid w:val="00EE7258"/>
    <w:rsid w:val="00EF0369"/>
    <w:rsid w:val="00EF0AEF"/>
    <w:rsid w:val="00EF27C3"/>
    <w:rsid w:val="00EF28C1"/>
    <w:rsid w:val="00EF2FBF"/>
    <w:rsid w:val="00EF4924"/>
    <w:rsid w:val="00EF59C0"/>
    <w:rsid w:val="00EF5F73"/>
    <w:rsid w:val="00F0039E"/>
    <w:rsid w:val="00F03A8F"/>
    <w:rsid w:val="00F05FBA"/>
    <w:rsid w:val="00F06293"/>
    <w:rsid w:val="00F06C4C"/>
    <w:rsid w:val="00F06D60"/>
    <w:rsid w:val="00F07784"/>
    <w:rsid w:val="00F10891"/>
    <w:rsid w:val="00F10A4B"/>
    <w:rsid w:val="00F11544"/>
    <w:rsid w:val="00F11849"/>
    <w:rsid w:val="00F11FC7"/>
    <w:rsid w:val="00F13A27"/>
    <w:rsid w:val="00F149D2"/>
    <w:rsid w:val="00F14DFE"/>
    <w:rsid w:val="00F20217"/>
    <w:rsid w:val="00F2034E"/>
    <w:rsid w:val="00F213CD"/>
    <w:rsid w:val="00F2147A"/>
    <w:rsid w:val="00F21910"/>
    <w:rsid w:val="00F21F7F"/>
    <w:rsid w:val="00F2372A"/>
    <w:rsid w:val="00F239E5"/>
    <w:rsid w:val="00F23EF1"/>
    <w:rsid w:val="00F24253"/>
    <w:rsid w:val="00F25255"/>
    <w:rsid w:val="00F26836"/>
    <w:rsid w:val="00F278B9"/>
    <w:rsid w:val="00F3151D"/>
    <w:rsid w:val="00F31575"/>
    <w:rsid w:val="00F31672"/>
    <w:rsid w:val="00F319BC"/>
    <w:rsid w:val="00F31AED"/>
    <w:rsid w:val="00F32792"/>
    <w:rsid w:val="00F32849"/>
    <w:rsid w:val="00F33405"/>
    <w:rsid w:val="00F33708"/>
    <w:rsid w:val="00F35436"/>
    <w:rsid w:val="00F3626D"/>
    <w:rsid w:val="00F36BC1"/>
    <w:rsid w:val="00F36DC5"/>
    <w:rsid w:val="00F410CA"/>
    <w:rsid w:val="00F42560"/>
    <w:rsid w:val="00F42D29"/>
    <w:rsid w:val="00F437EB"/>
    <w:rsid w:val="00F448A7"/>
    <w:rsid w:val="00F44BD1"/>
    <w:rsid w:val="00F46581"/>
    <w:rsid w:val="00F50C56"/>
    <w:rsid w:val="00F51696"/>
    <w:rsid w:val="00F51886"/>
    <w:rsid w:val="00F533F6"/>
    <w:rsid w:val="00F5481B"/>
    <w:rsid w:val="00F54A33"/>
    <w:rsid w:val="00F5513D"/>
    <w:rsid w:val="00F556C5"/>
    <w:rsid w:val="00F55B8D"/>
    <w:rsid w:val="00F57256"/>
    <w:rsid w:val="00F60736"/>
    <w:rsid w:val="00F60A73"/>
    <w:rsid w:val="00F617FD"/>
    <w:rsid w:val="00F62423"/>
    <w:rsid w:val="00F624F6"/>
    <w:rsid w:val="00F6257F"/>
    <w:rsid w:val="00F6435F"/>
    <w:rsid w:val="00F64624"/>
    <w:rsid w:val="00F65357"/>
    <w:rsid w:val="00F65E21"/>
    <w:rsid w:val="00F663BA"/>
    <w:rsid w:val="00F668B9"/>
    <w:rsid w:val="00F700F6"/>
    <w:rsid w:val="00F72FC9"/>
    <w:rsid w:val="00F73FE2"/>
    <w:rsid w:val="00F743F6"/>
    <w:rsid w:val="00F7477E"/>
    <w:rsid w:val="00F7654D"/>
    <w:rsid w:val="00F771AA"/>
    <w:rsid w:val="00F776EB"/>
    <w:rsid w:val="00F8077D"/>
    <w:rsid w:val="00F80F75"/>
    <w:rsid w:val="00F826C0"/>
    <w:rsid w:val="00F8413A"/>
    <w:rsid w:val="00F84B31"/>
    <w:rsid w:val="00F87050"/>
    <w:rsid w:val="00F91A83"/>
    <w:rsid w:val="00F9268F"/>
    <w:rsid w:val="00F92DBA"/>
    <w:rsid w:val="00F941E0"/>
    <w:rsid w:val="00F95352"/>
    <w:rsid w:val="00F96CFA"/>
    <w:rsid w:val="00FA0AB4"/>
    <w:rsid w:val="00FA1031"/>
    <w:rsid w:val="00FA1926"/>
    <w:rsid w:val="00FA1FCD"/>
    <w:rsid w:val="00FA261A"/>
    <w:rsid w:val="00FA3339"/>
    <w:rsid w:val="00FA3867"/>
    <w:rsid w:val="00FA3D72"/>
    <w:rsid w:val="00FA49A9"/>
    <w:rsid w:val="00FA664D"/>
    <w:rsid w:val="00FA7AE9"/>
    <w:rsid w:val="00FA7E5E"/>
    <w:rsid w:val="00FB0CAA"/>
    <w:rsid w:val="00FB0FD1"/>
    <w:rsid w:val="00FB2D8D"/>
    <w:rsid w:val="00FB3831"/>
    <w:rsid w:val="00FB5476"/>
    <w:rsid w:val="00FB76CE"/>
    <w:rsid w:val="00FB7842"/>
    <w:rsid w:val="00FC2E33"/>
    <w:rsid w:val="00FC3558"/>
    <w:rsid w:val="00FC491B"/>
    <w:rsid w:val="00FC5E97"/>
    <w:rsid w:val="00FC68AB"/>
    <w:rsid w:val="00FC6F77"/>
    <w:rsid w:val="00FC7564"/>
    <w:rsid w:val="00FC7CB9"/>
    <w:rsid w:val="00FC7D15"/>
    <w:rsid w:val="00FC7DE9"/>
    <w:rsid w:val="00FD093A"/>
    <w:rsid w:val="00FD0DB8"/>
    <w:rsid w:val="00FD1355"/>
    <w:rsid w:val="00FD1427"/>
    <w:rsid w:val="00FD1AB2"/>
    <w:rsid w:val="00FD1D45"/>
    <w:rsid w:val="00FD22AF"/>
    <w:rsid w:val="00FD24F6"/>
    <w:rsid w:val="00FD3509"/>
    <w:rsid w:val="00FD35AC"/>
    <w:rsid w:val="00FD41BF"/>
    <w:rsid w:val="00FD5425"/>
    <w:rsid w:val="00FD78B7"/>
    <w:rsid w:val="00FD7920"/>
    <w:rsid w:val="00FE08B8"/>
    <w:rsid w:val="00FE0F1A"/>
    <w:rsid w:val="00FE1CC1"/>
    <w:rsid w:val="00FE218B"/>
    <w:rsid w:val="00FE2432"/>
    <w:rsid w:val="00FE3478"/>
    <w:rsid w:val="00FE479F"/>
    <w:rsid w:val="00FE6BA4"/>
    <w:rsid w:val="00FE7FDF"/>
    <w:rsid w:val="00FF13E0"/>
    <w:rsid w:val="00FF159C"/>
    <w:rsid w:val="00FF3943"/>
    <w:rsid w:val="00FF4D63"/>
    <w:rsid w:val="00FF5334"/>
    <w:rsid w:val="00FF5D4C"/>
    <w:rsid w:val="00FF6CE9"/>
    <w:rsid w:val="00FF7313"/>
    <w:rsid w:val="00FF79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976305"/>
  <w15:docId w15:val="{F126FFFA-FEC4-49D9-B7C7-80EB08FB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18"/>
        <w:szCs w:val="18"/>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Text"/>
    <w:qFormat/>
    <w:rsid w:val="005F14BD"/>
    <w:pPr>
      <w:spacing w:before="120" w:after="0" w:line="264" w:lineRule="auto"/>
    </w:pPr>
  </w:style>
  <w:style w:type="paragraph" w:styleId="Heading1">
    <w:name w:val="heading 1"/>
    <w:aliases w:val="~SectionHeading"/>
    <w:basedOn w:val="SecHeadNonToc"/>
    <w:next w:val="Normal"/>
    <w:link w:val="Heading1Char"/>
    <w:uiPriority w:val="3"/>
    <w:qFormat/>
    <w:rsid w:val="0022793B"/>
    <w:pPr>
      <w:pageBreakBefore w:val="0"/>
      <w:outlineLvl w:val="0"/>
    </w:pPr>
    <w:rPr>
      <w:rFonts w:ascii="Arial" w:hAnsi="Arial" w:cs="Arial"/>
    </w:rPr>
  </w:style>
  <w:style w:type="paragraph" w:styleId="Heading2">
    <w:name w:val="heading 2"/>
    <w:aliases w:val="~SubHeading"/>
    <w:basedOn w:val="ExecSumSubHead"/>
    <w:next w:val="Normal"/>
    <w:link w:val="Heading2Char"/>
    <w:uiPriority w:val="3"/>
    <w:qFormat/>
    <w:rsid w:val="00413ADC"/>
    <w:pPr>
      <w:outlineLvl w:val="1"/>
    </w:pPr>
    <w:rPr>
      <w:rFonts w:ascii="Arial" w:hAnsi="Arial" w:cs="Arial"/>
      <w:color w:val="8D191B" w:themeColor="accent1"/>
    </w:rPr>
  </w:style>
  <w:style w:type="paragraph" w:styleId="Heading3">
    <w:name w:val="heading 3"/>
    <w:aliases w:val="~MinorSubHeading"/>
    <w:basedOn w:val="Heading2"/>
    <w:next w:val="Normal"/>
    <w:link w:val="Heading3Char"/>
    <w:uiPriority w:val="3"/>
    <w:qFormat/>
    <w:rsid w:val="00413ADC"/>
    <w:pPr>
      <w:numPr>
        <w:ilvl w:val="2"/>
      </w:numPr>
      <w:spacing w:before="180"/>
      <w:outlineLvl w:val="2"/>
    </w:pPr>
    <w:rPr>
      <w:color w:val="auto"/>
      <w:sz w:val="22"/>
    </w:rPr>
  </w:style>
  <w:style w:type="paragraph" w:styleId="Heading4">
    <w:name w:val="heading 4"/>
    <w:aliases w:val="~Level4Heading"/>
    <w:basedOn w:val="Heading3"/>
    <w:next w:val="Normal"/>
    <w:link w:val="Heading4Char"/>
    <w:uiPriority w:val="9"/>
    <w:semiHidden/>
    <w:qFormat/>
    <w:rsid w:val="0014301B"/>
    <w:pPr>
      <w:numPr>
        <w:ilvl w:val="0"/>
      </w:numPr>
      <w:tabs>
        <w:tab w:val="num" w:pos="720"/>
        <w:tab w:val="num" w:pos="992"/>
      </w:tabs>
      <w:ind w:left="992" w:hanging="992"/>
      <w:outlineLvl w:val="3"/>
    </w:pPr>
    <w:rPr>
      <w:b w:val="0"/>
      <w:i/>
      <w:color w:val="8D191B" w:themeColor="accent1"/>
      <w:sz w:val="24"/>
    </w:rPr>
  </w:style>
  <w:style w:type="paragraph" w:styleId="Heading5">
    <w:name w:val="heading 5"/>
    <w:basedOn w:val="Normal"/>
    <w:next w:val="Normal"/>
    <w:link w:val="Heading5Char"/>
    <w:uiPriority w:val="9"/>
    <w:semiHidden/>
    <w:rsid w:val="0014301B"/>
    <w:pPr>
      <w:keepNext/>
      <w:keepLines/>
      <w:spacing w:before="200"/>
      <w:outlineLvl w:val="4"/>
    </w:pPr>
    <w:rPr>
      <w:rFonts w:asciiTheme="majorHAnsi" w:eastAsiaTheme="majorEastAsia" w:hAnsiTheme="majorHAnsi" w:cstheme="majorBidi"/>
      <w:color w:val="auto"/>
    </w:rPr>
  </w:style>
  <w:style w:type="paragraph" w:styleId="Heading6">
    <w:name w:val="heading 6"/>
    <w:basedOn w:val="Normal"/>
    <w:next w:val="Normal"/>
    <w:link w:val="Heading6Char"/>
    <w:uiPriority w:val="9"/>
    <w:semiHidden/>
    <w:rsid w:val="0014301B"/>
    <w:pPr>
      <w:keepNext/>
      <w:keepLines/>
      <w:spacing w:before="20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uiPriority w:val="9"/>
    <w:semiHidden/>
    <w:rsid w:val="001430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14301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14301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uiPriority w:val="9"/>
    <w:rsid w:val="00F80F75"/>
    <w:pPr>
      <w:spacing w:after="0" w:line="240" w:lineRule="auto"/>
    </w:pPr>
    <w:rPr>
      <w:lang w:val="en-US"/>
    </w:rPr>
  </w:style>
  <w:style w:type="paragraph" w:customStyle="1" w:styleId="SectionDividerHead">
    <w:name w:val="~SectionDividerHead"/>
    <w:basedOn w:val="Normal"/>
    <w:uiPriority w:val="3"/>
    <w:rsid w:val="0014301B"/>
    <w:pPr>
      <w:spacing w:after="2000" w:line="240" w:lineRule="auto"/>
    </w:pPr>
    <w:rPr>
      <w:rFonts w:asciiTheme="majorHAnsi" w:hAnsiTheme="majorHAnsi"/>
      <w:b/>
      <w:color w:val="auto"/>
      <w:sz w:val="96"/>
      <w:szCs w:val="24"/>
    </w:rPr>
  </w:style>
  <w:style w:type="paragraph" w:customStyle="1" w:styleId="DocDate">
    <w:name w:val="~DocDate"/>
    <w:basedOn w:val="NoSpacing"/>
    <w:uiPriority w:val="10"/>
    <w:rsid w:val="0014301B"/>
    <w:rPr>
      <w:rFonts w:asciiTheme="majorHAnsi" w:hAnsiTheme="majorHAnsi"/>
      <w:color w:val="FFFFFF" w:themeColor="background1"/>
      <w:sz w:val="36"/>
    </w:rPr>
  </w:style>
  <w:style w:type="paragraph" w:customStyle="1" w:styleId="DocTitle">
    <w:name w:val="~DocTitle"/>
    <w:basedOn w:val="NoSpacing"/>
    <w:uiPriority w:val="10"/>
    <w:rsid w:val="0014301B"/>
    <w:rPr>
      <w:rFonts w:asciiTheme="majorHAnsi" w:hAnsiTheme="majorHAnsi"/>
      <w:b/>
      <w:color w:val="FFFFFF" w:themeColor="background1"/>
      <w:sz w:val="96"/>
    </w:rPr>
  </w:style>
  <w:style w:type="paragraph" w:customStyle="1" w:styleId="DocSubTitle">
    <w:name w:val="~DocSubTitle"/>
    <w:basedOn w:val="NoSpacing"/>
    <w:uiPriority w:val="10"/>
    <w:rsid w:val="0014301B"/>
    <w:pPr>
      <w:framePr w:wrap="around" w:vAnchor="page" w:hAnchor="page" w:x="852" w:y="3403"/>
    </w:pPr>
    <w:rPr>
      <w:rFonts w:asciiTheme="majorHAnsi" w:hAnsiTheme="majorHAnsi"/>
      <w:color w:val="FFFFFF" w:themeColor="background1"/>
      <w:sz w:val="36"/>
    </w:rPr>
  </w:style>
  <w:style w:type="paragraph" w:customStyle="1" w:styleId="DocClient">
    <w:name w:val="~DocClient"/>
    <w:basedOn w:val="NoSpacing"/>
    <w:uiPriority w:val="10"/>
    <w:semiHidden/>
    <w:rsid w:val="0014301B"/>
  </w:style>
  <w:style w:type="paragraph" w:customStyle="1" w:styleId="SectionDividerSubHead">
    <w:name w:val="~SectionDividerSubHead"/>
    <w:basedOn w:val="Normal"/>
    <w:uiPriority w:val="9"/>
    <w:semiHidden/>
    <w:rsid w:val="0014301B"/>
    <w:pPr>
      <w:framePr w:wrap="around" w:vAnchor="page" w:hAnchor="page" w:x="3687" w:y="8790"/>
      <w:spacing w:line="240" w:lineRule="auto"/>
    </w:pPr>
    <w:rPr>
      <w:color w:val="8D191B" w:themeColor="accent1"/>
    </w:rPr>
  </w:style>
  <w:style w:type="paragraph" w:customStyle="1" w:styleId="CaseStudyHead">
    <w:name w:val="~CaseStudyHead"/>
    <w:basedOn w:val="BodyHeading"/>
    <w:uiPriority w:val="9"/>
    <w:semiHidden/>
    <w:qFormat/>
    <w:rsid w:val="0014301B"/>
    <w:rPr>
      <w:rFonts w:asciiTheme="minorHAnsi" w:hAnsiTheme="minorHAnsi"/>
    </w:rPr>
  </w:style>
  <w:style w:type="paragraph" w:customStyle="1" w:styleId="SecHeadNonToc">
    <w:name w:val="~SecHeadNonToc"/>
    <w:basedOn w:val="NoSpacing"/>
    <w:next w:val="Normal"/>
    <w:uiPriority w:val="19"/>
    <w:rsid w:val="0014301B"/>
    <w:pPr>
      <w:keepNext/>
      <w:pageBreakBefore/>
      <w:spacing w:after="120"/>
    </w:pPr>
    <w:rPr>
      <w:rFonts w:asciiTheme="majorHAnsi" w:hAnsiTheme="majorHAnsi"/>
      <w:b/>
      <w:sz w:val="36"/>
    </w:rPr>
  </w:style>
  <w:style w:type="paragraph" w:customStyle="1" w:styleId="AppendixDivider">
    <w:name w:val="~AppendixDivider"/>
    <w:basedOn w:val="ExecSumHead"/>
    <w:next w:val="Normal"/>
    <w:uiPriority w:val="4"/>
    <w:rsid w:val="0014301B"/>
  </w:style>
  <w:style w:type="paragraph" w:customStyle="1" w:styleId="AppHead">
    <w:name w:val="~AppHead"/>
    <w:basedOn w:val="ExecSumHead"/>
    <w:next w:val="Normal"/>
    <w:uiPriority w:val="4"/>
    <w:qFormat/>
    <w:rsid w:val="008A45D3"/>
    <w:pPr>
      <w:pageBreakBefore w:val="0"/>
      <w:numPr>
        <w:numId w:val="6"/>
      </w:numPr>
    </w:pPr>
    <w:rPr>
      <w:rFonts w:ascii="Arial" w:hAnsi="Arial" w:cs="Arial"/>
    </w:rPr>
  </w:style>
  <w:style w:type="paragraph" w:customStyle="1" w:styleId="AppSubHead">
    <w:name w:val="~AppSubHead"/>
    <w:basedOn w:val="Normal"/>
    <w:next w:val="Normal"/>
    <w:uiPriority w:val="4"/>
    <w:rsid w:val="008A45D3"/>
    <w:pPr>
      <w:numPr>
        <w:ilvl w:val="1"/>
        <w:numId w:val="6"/>
      </w:numPr>
      <w:spacing w:before="180" w:after="120" w:line="240" w:lineRule="auto"/>
    </w:pPr>
    <w:rPr>
      <w:rFonts w:ascii="Arial" w:hAnsi="Arial" w:cs="Arial"/>
      <w:b/>
      <w:sz w:val="26"/>
    </w:rPr>
  </w:style>
  <w:style w:type="paragraph" w:customStyle="1" w:styleId="AppMinorSubHead">
    <w:name w:val="~AppMinorSubHead"/>
    <w:basedOn w:val="AppSubHead"/>
    <w:next w:val="Normal"/>
    <w:uiPriority w:val="5"/>
    <w:rsid w:val="0014301B"/>
    <w:pPr>
      <w:numPr>
        <w:ilvl w:val="2"/>
      </w:numPr>
      <w:spacing w:before="120" w:after="0"/>
    </w:pPr>
    <w:rPr>
      <w:sz w:val="22"/>
    </w:rPr>
  </w:style>
  <w:style w:type="paragraph" w:customStyle="1" w:styleId="BodyHeading">
    <w:name w:val="~BodyHeading"/>
    <w:basedOn w:val="Normal"/>
    <w:next w:val="Normal"/>
    <w:uiPriority w:val="1"/>
    <w:qFormat/>
    <w:rsid w:val="0014301B"/>
    <w:pPr>
      <w:keepNext/>
      <w:spacing w:line="240" w:lineRule="auto"/>
    </w:pPr>
    <w:rPr>
      <w:rFonts w:asciiTheme="majorHAnsi" w:hAnsiTheme="majorHAnsi"/>
      <w:b/>
      <w:color w:val="auto"/>
    </w:rPr>
  </w:style>
  <w:style w:type="paragraph" w:customStyle="1" w:styleId="Bullet1">
    <w:name w:val="~Bullet1"/>
    <w:basedOn w:val="Normal"/>
    <w:uiPriority w:val="1"/>
    <w:qFormat/>
    <w:rsid w:val="0014301B"/>
    <w:pPr>
      <w:numPr>
        <w:numId w:val="3"/>
      </w:numPr>
      <w:spacing w:before="60" w:after="60"/>
    </w:pPr>
    <w:rPr>
      <w:rFonts w:eastAsia="Calibri" w:cs="Arial"/>
    </w:rPr>
  </w:style>
  <w:style w:type="paragraph" w:customStyle="1" w:styleId="Bullet2">
    <w:name w:val="~Bullet2"/>
    <w:basedOn w:val="Bullet1"/>
    <w:uiPriority w:val="1"/>
    <w:qFormat/>
    <w:rsid w:val="0014301B"/>
    <w:pPr>
      <w:numPr>
        <w:ilvl w:val="1"/>
      </w:numPr>
    </w:pPr>
  </w:style>
  <w:style w:type="paragraph" w:customStyle="1" w:styleId="Bullet3">
    <w:name w:val="~Bullet3"/>
    <w:basedOn w:val="Bullet2"/>
    <w:uiPriority w:val="1"/>
    <w:qFormat/>
    <w:rsid w:val="0014301B"/>
    <w:pPr>
      <w:numPr>
        <w:ilvl w:val="2"/>
      </w:numPr>
    </w:pPr>
  </w:style>
  <w:style w:type="paragraph" w:styleId="Caption">
    <w:name w:val="caption"/>
    <w:aliases w:val="~Caption"/>
    <w:basedOn w:val="BodyHeading"/>
    <w:next w:val="Normal"/>
    <w:link w:val="CaptionChar"/>
    <w:uiPriority w:val="9"/>
    <w:qFormat/>
    <w:rsid w:val="0014301B"/>
    <w:pPr>
      <w:tabs>
        <w:tab w:val="left" w:pos="907"/>
      </w:tabs>
      <w:spacing w:after="60"/>
      <w:ind w:left="907" w:hanging="907"/>
    </w:pPr>
    <w:rPr>
      <w:rFonts w:eastAsia="Calibri" w:cs="Arial"/>
    </w:rPr>
  </w:style>
  <w:style w:type="paragraph" w:customStyle="1" w:styleId="CaptionWide">
    <w:name w:val="~CaptionWide"/>
    <w:basedOn w:val="Caption"/>
    <w:next w:val="Normal"/>
    <w:uiPriority w:val="9"/>
    <w:semiHidden/>
    <w:rsid w:val="0014301B"/>
    <w:pPr>
      <w:tabs>
        <w:tab w:val="left" w:pos="-709"/>
      </w:tabs>
      <w:ind w:left="-992"/>
    </w:pPr>
  </w:style>
  <w:style w:type="paragraph" w:customStyle="1" w:styleId="ExecSumHead">
    <w:name w:val="~ExecSumHead"/>
    <w:basedOn w:val="SecHeadNonToc"/>
    <w:next w:val="Normal"/>
    <w:uiPriority w:val="3"/>
    <w:rsid w:val="0014301B"/>
    <w:pPr>
      <w:outlineLvl w:val="0"/>
    </w:pPr>
  </w:style>
  <w:style w:type="paragraph" w:customStyle="1" w:styleId="ExecSumSubHead">
    <w:name w:val="~ExecSumSubHead"/>
    <w:basedOn w:val="ExecSumHead"/>
    <w:next w:val="Normal"/>
    <w:uiPriority w:val="3"/>
    <w:rsid w:val="0014301B"/>
    <w:pPr>
      <w:pageBreakBefore w:val="0"/>
      <w:spacing w:before="240"/>
    </w:pPr>
    <w:rPr>
      <w:color w:val="auto"/>
      <w:sz w:val="26"/>
    </w:rPr>
  </w:style>
  <w:style w:type="paragraph" w:customStyle="1" w:styleId="GraphicLeft">
    <w:name w:val="~GraphicLeft"/>
    <w:basedOn w:val="NoSpacing"/>
    <w:uiPriority w:val="9"/>
    <w:rsid w:val="0014301B"/>
  </w:style>
  <w:style w:type="paragraph" w:customStyle="1" w:styleId="GraphicCentre">
    <w:name w:val="~GraphicCentre"/>
    <w:basedOn w:val="GraphicLeft"/>
    <w:uiPriority w:val="9"/>
    <w:rsid w:val="0014301B"/>
    <w:pPr>
      <w:jc w:val="center"/>
    </w:pPr>
  </w:style>
  <w:style w:type="paragraph" w:customStyle="1" w:styleId="GraphicRight">
    <w:name w:val="~GraphicRight"/>
    <w:basedOn w:val="GraphicLeft"/>
    <w:uiPriority w:val="9"/>
    <w:rsid w:val="0014301B"/>
    <w:pPr>
      <w:jc w:val="right"/>
    </w:pPr>
  </w:style>
  <w:style w:type="paragraph" w:customStyle="1" w:styleId="IntroText">
    <w:name w:val="~IntroText"/>
    <w:basedOn w:val="Normal"/>
    <w:next w:val="Normal"/>
    <w:uiPriority w:val="9"/>
    <w:semiHidden/>
    <w:qFormat/>
    <w:rsid w:val="0014301B"/>
    <w:pPr>
      <w:spacing w:before="180"/>
    </w:pPr>
    <w:rPr>
      <w:color w:val="8D191B" w:themeColor="accent1"/>
    </w:rPr>
  </w:style>
  <w:style w:type="paragraph" w:customStyle="1" w:styleId="NumBullet1">
    <w:name w:val="~NumBullet1"/>
    <w:basedOn w:val="Bullet1"/>
    <w:uiPriority w:val="2"/>
    <w:qFormat/>
    <w:rsid w:val="0014301B"/>
    <w:pPr>
      <w:numPr>
        <w:numId w:val="4"/>
      </w:numPr>
    </w:pPr>
  </w:style>
  <w:style w:type="paragraph" w:customStyle="1" w:styleId="NumBullet2">
    <w:name w:val="~NumBullet2"/>
    <w:basedOn w:val="NumBullet1"/>
    <w:uiPriority w:val="2"/>
    <w:qFormat/>
    <w:rsid w:val="0014301B"/>
    <w:pPr>
      <w:numPr>
        <w:ilvl w:val="1"/>
      </w:numPr>
    </w:pPr>
  </w:style>
  <w:style w:type="paragraph" w:customStyle="1" w:styleId="NumBullet3">
    <w:name w:val="~NumBullet3"/>
    <w:basedOn w:val="NumBullet2"/>
    <w:uiPriority w:val="2"/>
    <w:rsid w:val="0014301B"/>
    <w:pPr>
      <w:numPr>
        <w:ilvl w:val="2"/>
      </w:numPr>
    </w:pPr>
  </w:style>
  <w:style w:type="paragraph" w:customStyle="1" w:styleId="Source">
    <w:name w:val="~Source"/>
    <w:basedOn w:val="Normal"/>
    <w:next w:val="Normal"/>
    <w:uiPriority w:val="9"/>
    <w:qFormat/>
    <w:rsid w:val="0014301B"/>
    <w:pPr>
      <w:spacing w:before="40" w:after="120" w:line="240" w:lineRule="auto"/>
      <w:ind w:left="851" w:hanging="851"/>
    </w:pPr>
    <w:rPr>
      <w:rFonts w:eastAsia="Calibri" w:cs="Arial"/>
    </w:rPr>
  </w:style>
  <w:style w:type="paragraph" w:customStyle="1" w:styleId="SourceWide">
    <w:name w:val="~SourceWide"/>
    <w:basedOn w:val="Source"/>
    <w:next w:val="Normal"/>
    <w:uiPriority w:val="9"/>
    <w:semiHidden/>
    <w:rsid w:val="0014301B"/>
    <w:pPr>
      <w:ind w:left="-851"/>
    </w:pPr>
  </w:style>
  <w:style w:type="paragraph" w:customStyle="1" w:styleId="Spacer">
    <w:name w:val="~Spacer"/>
    <w:basedOn w:val="NoSpacing"/>
    <w:uiPriority w:val="9"/>
    <w:semiHidden/>
    <w:rsid w:val="0014301B"/>
    <w:rPr>
      <w:rFonts w:ascii="Arial" w:hAnsi="Arial"/>
      <w:sz w:val="2"/>
    </w:rPr>
  </w:style>
  <w:style w:type="paragraph" w:customStyle="1" w:styleId="TableTextLeft">
    <w:name w:val="~TableTextLeft"/>
    <w:basedOn w:val="Normal"/>
    <w:uiPriority w:val="9"/>
    <w:qFormat/>
    <w:rsid w:val="0014301B"/>
    <w:pPr>
      <w:spacing w:before="60"/>
    </w:pPr>
  </w:style>
  <w:style w:type="paragraph" w:customStyle="1" w:styleId="TableBullet1">
    <w:name w:val="~TableBullet1"/>
    <w:basedOn w:val="TableTextLeft"/>
    <w:uiPriority w:val="8"/>
    <w:qFormat/>
    <w:rsid w:val="0014301B"/>
    <w:pPr>
      <w:numPr>
        <w:numId w:val="5"/>
      </w:numPr>
    </w:pPr>
    <w:rPr>
      <w:rFonts w:eastAsia="Calibri" w:cs="Arial"/>
    </w:rPr>
  </w:style>
  <w:style w:type="paragraph" w:customStyle="1" w:styleId="TableHeadingLeft">
    <w:name w:val="~TableHeadingLeft"/>
    <w:basedOn w:val="TableTextLeft"/>
    <w:uiPriority w:val="9"/>
    <w:qFormat/>
    <w:rsid w:val="0014301B"/>
    <w:pPr>
      <w:keepNext/>
    </w:pPr>
    <w:rPr>
      <w:rFonts w:asciiTheme="majorHAnsi" w:hAnsiTheme="majorHAnsi"/>
      <w:b/>
      <w:color w:val="auto"/>
      <w:sz w:val="22"/>
      <w:szCs w:val="26"/>
    </w:rPr>
  </w:style>
  <w:style w:type="paragraph" w:customStyle="1" w:styleId="TableHeadingCentre">
    <w:name w:val="~TableHeadingCentre"/>
    <w:basedOn w:val="TableHeadingLeft"/>
    <w:uiPriority w:val="7"/>
    <w:semiHidden/>
    <w:rsid w:val="0014301B"/>
    <w:pPr>
      <w:jc w:val="center"/>
    </w:pPr>
  </w:style>
  <w:style w:type="paragraph" w:customStyle="1" w:styleId="TableHeadingRight">
    <w:name w:val="~TableHeadingRight"/>
    <w:basedOn w:val="TableHeadingLeft"/>
    <w:uiPriority w:val="7"/>
    <w:semiHidden/>
    <w:rsid w:val="0014301B"/>
    <w:pPr>
      <w:jc w:val="right"/>
    </w:pPr>
  </w:style>
  <w:style w:type="table" w:customStyle="1" w:styleId="TableStd">
    <w:name w:val="~TableStd"/>
    <w:basedOn w:val="TableNormal"/>
    <w:uiPriority w:val="99"/>
    <w:rsid w:val="002362C7"/>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val="0"/>
        <w:sz w:val="22"/>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tcPr>
    </w:tblStylePr>
    <w:tblStylePr w:type="firstCol">
      <w:rPr>
        <w:b/>
        <w:color w:val="auto"/>
        <w:sz w:val="22"/>
      </w:r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F2F2" w:themeFill="background1" w:themeFillShade="F2"/>
      </w:tcPr>
    </w:tblStylePr>
  </w:style>
  <w:style w:type="paragraph" w:customStyle="1" w:styleId="TableTextCentre">
    <w:name w:val="~TableTextCentre"/>
    <w:basedOn w:val="TableTextLeft"/>
    <w:uiPriority w:val="7"/>
    <w:rsid w:val="0014301B"/>
    <w:pPr>
      <w:jc w:val="center"/>
    </w:pPr>
  </w:style>
  <w:style w:type="paragraph" w:customStyle="1" w:styleId="TableTextRight">
    <w:name w:val="~TableTextRight"/>
    <w:basedOn w:val="TableTextLeft"/>
    <w:uiPriority w:val="7"/>
    <w:rsid w:val="0014301B"/>
    <w:pPr>
      <w:jc w:val="right"/>
    </w:pPr>
  </w:style>
  <w:style w:type="paragraph" w:customStyle="1" w:styleId="TableTotalLeft">
    <w:name w:val="~TableTotalLeft"/>
    <w:basedOn w:val="TableTextLeft"/>
    <w:uiPriority w:val="7"/>
    <w:rsid w:val="0014301B"/>
    <w:rPr>
      <w:rFonts w:asciiTheme="majorHAnsi" w:hAnsiTheme="majorHAnsi"/>
    </w:rPr>
  </w:style>
  <w:style w:type="paragraph" w:customStyle="1" w:styleId="TableTotalCentre">
    <w:name w:val="~TableTotalCentre"/>
    <w:basedOn w:val="TableTotalLeft"/>
    <w:uiPriority w:val="7"/>
    <w:rsid w:val="0014301B"/>
    <w:pPr>
      <w:framePr w:wrap="around" w:vAnchor="page" w:hAnchor="margin" w:y="1135"/>
      <w:suppressOverlap/>
      <w:jc w:val="center"/>
    </w:pPr>
  </w:style>
  <w:style w:type="paragraph" w:customStyle="1" w:styleId="TableTotalRight">
    <w:name w:val="~TableTotalRight"/>
    <w:basedOn w:val="TableTotalLeft"/>
    <w:uiPriority w:val="7"/>
    <w:rsid w:val="0014301B"/>
    <w:pPr>
      <w:framePr w:wrap="around" w:vAnchor="page" w:hAnchor="margin" w:y="1135"/>
      <w:suppressOverlap/>
      <w:jc w:val="right"/>
    </w:pPr>
  </w:style>
  <w:style w:type="paragraph" w:styleId="Footer">
    <w:name w:val="footer"/>
    <w:aliases w:val="~Footer"/>
    <w:basedOn w:val="NoSpacing"/>
    <w:link w:val="FooterChar"/>
    <w:uiPriority w:val="99"/>
    <w:rsid w:val="004414C0"/>
    <w:pPr>
      <w:jc w:val="right"/>
    </w:pPr>
    <w:rPr>
      <w:sz w:val="12"/>
    </w:rPr>
  </w:style>
  <w:style w:type="character" w:customStyle="1" w:styleId="FooterChar">
    <w:name w:val="Footer Char"/>
    <w:aliases w:val="~Footer Char"/>
    <w:basedOn w:val="DefaultParagraphFont"/>
    <w:link w:val="Footer"/>
    <w:uiPriority w:val="99"/>
    <w:rsid w:val="004414C0"/>
    <w:rPr>
      <w:sz w:val="12"/>
    </w:rPr>
  </w:style>
  <w:style w:type="character" w:styleId="FootnoteReference">
    <w:name w:val="footnote reference"/>
    <w:basedOn w:val="DefaultParagraphFont"/>
    <w:uiPriority w:val="9"/>
    <w:rsid w:val="0014301B"/>
    <w:rPr>
      <w:rFonts w:asciiTheme="minorHAnsi" w:hAnsiTheme="minorHAnsi"/>
      <w:vertAlign w:val="superscript"/>
    </w:rPr>
  </w:style>
  <w:style w:type="paragraph" w:styleId="FootnoteText">
    <w:name w:val="footnote text"/>
    <w:aliases w:val="~FootnoteText"/>
    <w:basedOn w:val="NoSpacing"/>
    <w:link w:val="FootnoteTextChar"/>
    <w:uiPriority w:val="9"/>
    <w:rsid w:val="0014301B"/>
    <w:pPr>
      <w:spacing w:before="120" w:line="264" w:lineRule="auto"/>
      <w:ind w:left="284" w:hanging="284"/>
    </w:pPr>
    <w:rPr>
      <w:rFonts w:ascii="Arial" w:hAnsi="Arial"/>
      <w:sz w:val="16"/>
    </w:rPr>
  </w:style>
  <w:style w:type="character" w:customStyle="1" w:styleId="FootnoteTextChar">
    <w:name w:val="Footnote Text Char"/>
    <w:aliases w:val="~FootnoteText Char"/>
    <w:basedOn w:val="DefaultParagraphFont"/>
    <w:link w:val="FootnoteText"/>
    <w:uiPriority w:val="9"/>
    <w:rsid w:val="0014301B"/>
    <w:rPr>
      <w:rFonts w:ascii="Arial" w:hAnsi="Arial"/>
      <w:sz w:val="16"/>
    </w:rPr>
  </w:style>
  <w:style w:type="paragraph" w:styleId="Header">
    <w:name w:val="header"/>
    <w:aliases w:val="~Header"/>
    <w:basedOn w:val="NoSpacing"/>
    <w:link w:val="HeaderChar"/>
    <w:uiPriority w:val="99"/>
    <w:rsid w:val="0014301B"/>
    <w:rPr>
      <w:sz w:val="12"/>
    </w:rPr>
  </w:style>
  <w:style w:type="character" w:customStyle="1" w:styleId="HeaderChar">
    <w:name w:val="Header Char"/>
    <w:aliases w:val="~Header Char"/>
    <w:basedOn w:val="DefaultParagraphFont"/>
    <w:link w:val="Header"/>
    <w:uiPriority w:val="99"/>
    <w:rsid w:val="0014301B"/>
    <w:rPr>
      <w:sz w:val="12"/>
    </w:rPr>
  </w:style>
  <w:style w:type="character" w:customStyle="1" w:styleId="Heading1Char">
    <w:name w:val="Heading 1 Char"/>
    <w:aliases w:val="~SectionHeading Char"/>
    <w:basedOn w:val="DefaultParagraphFont"/>
    <w:link w:val="Heading1"/>
    <w:uiPriority w:val="3"/>
    <w:rsid w:val="0022793B"/>
    <w:rPr>
      <w:rFonts w:ascii="Arial" w:hAnsi="Arial" w:cs="Arial"/>
      <w:b/>
      <w:sz w:val="36"/>
      <w:lang w:val="en-US"/>
    </w:rPr>
  </w:style>
  <w:style w:type="character" w:customStyle="1" w:styleId="Heading2Char">
    <w:name w:val="Heading 2 Char"/>
    <w:aliases w:val="~SubHeading Char"/>
    <w:basedOn w:val="DefaultParagraphFont"/>
    <w:link w:val="Heading2"/>
    <w:uiPriority w:val="3"/>
    <w:rsid w:val="00413ADC"/>
    <w:rPr>
      <w:rFonts w:ascii="Arial" w:hAnsi="Arial" w:cs="Arial"/>
      <w:b/>
      <w:color w:val="8D191B" w:themeColor="accent1"/>
      <w:sz w:val="26"/>
      <w:lang w:val="en-US"/>
    </w:rPr>
  </w:style>
  <w:style w:type="character" w:customStyle="1" w:styleId="Heading3Char">
    <w:name w:val="Heading 3 Char"/>
    <w:aliases w:val="~MinorSubHeading Char"/>
    <w:basedOn w:val="DefaultParagraphFont"/>
    <w:link w:val="Heading3"/>
    <w:uiPriority w:val="3"/>
    <w:rsid w:val="00413ADC"/>
    <w:rPr>
      <w:rFonts w:ascii="Arial" w:hAnsi="Arial" w:cs="Arial"/>
      <w:b/>
      <w:color w:val="auto"/>
      <w:sz w:val="22"/>
      <w:lang w:val="en-US"/>
    </w:rPr>
  </w:style>
  <w:style w:type="character" w:customStyle="1" w:styleId="Heading4Char">
    <w:name w:val="Heading 4 Char"/>
    <w:aliases w:val="~Level4Heading Char"/>
    <w:basedOn w:val="DefaultParagraphFont"/>
    <w:link w:val="Heading4"/>
    <w:uiPriority w:val="9"/>
    <w:semiHidden/>
    <w:rsid w:val="0014301B"/>
    <w:rPr>
      <w:rFonts w:ascii="Arial" w:hAnsi="Arial" w:cs="Arial"/>
      <w:i/>
      <w:color w:val="8D191B" w:themeColor="accent1"/>
      <w:sz w:val="24"/>
      <w:lang w:val="en-US"/>
    </w:rPr>
  </w:style>
  <w:style w:type="paragraph" w:styleId="TOC1">
    <w:name w:val="toc 1"/>
    <w:aliases w:val="~SectionHeadings"/>
    <w:basedOn w:val="NoSpacing"/>
    <w:next w:val="Normal"/>
    <w:uiPriority w:val="39"/>
    <w:rsid w:val="0014301B"/>
    <w:pPr>
      <w:tabs>
        <w:tab w:val="left" w:pos="283"/>
        <w:tab w:val="right" w:leader="underscore" w:pos="9808"/>
      </w:tabs>
      <w:spacing w:before="240"/>
      <w:ind w:left="283" w:right="170" w:hanging="283"/>
    </w:pPr>
    <w:rPr>
      <w:rFonts w:asciiTheme="majorHAnsi" w:eastAsiaTheme="minorEastAsia" w:hAnsiTheme="majorHAnsi"/>
      <w:noProof/>
      <w:color w:val="auto"/>
      <w:lang w:eastAsia="en-GB"/>
    </w:rPr>
  </w:style>
  <w:style w:type="paragraph" w:styleId="TOC2">
    <w:name w:val="toc 2"/>
    <w:aliases w:val="~SubHeadings"/>
    <w:basedOn w:val="TOC1"/>
    <w:next w:val="Normal"/>
    <w:uiPriority w:val="39"/>
    <w:rsid w:val="0014301B"/>
    <w:pPr>
      <w:tabs>
        <w:tab w:val="clear" w:pos="283"/>
        <w:tab w:val="left" w:pos="850"/>
        <w:tab w:val="right" w:pos="9808"/>
      </w:tabs>
      <w:spacing w:before="120"/>
      <w:ind w:left="850" w:hanging="567"/>
    </w:pPr>
    <w:rPr>
      <w:rFonts w:asciiTheme="minorHAnsi" w:hAnsiTheme="minorHAnsi"/>
    </w:rPr>
  </w:style>
  <w:style w:type="paragraph" w:styleId="TOC3">
    <w:name w:val="toc 3"/>
    <w:aliases w:val="~MinorSubheadings"/>
    <w:basedOn w:val="TOC2"/>
    <w:next w:val="Normal"/>
    <w:uiPriority w:val="39"/>
    <w:rsid w:val="0014301B"/>
    <w:pPr>
      <w:tabs>
        <w:tab w:val="clear" w:pos="850"/>
        <w:tab w:val="left" w:pos="1701"/>
      </w:tabs>
      <w:ind w:left="1701" w:hanging="850"/>
    </w:pPr>
  </w:style>
  <w:style w:type="paragraph" w:styleId="TOC4">
    <w:name w:val="toc 4"/>
    <w:aliases w:val="~FourthHeadLevel"/>
    <w:basedOn w:val="TOC3"/>
    <w:next w:val="Normal"/>
    <w:uiPriority w:val="39"/>
    <w:semiHidden/>
    <w:rsid w:val="0014301B"/>
    <w:pPr>
      <w:tabs>
        <w:tab w:val="left" w:pos="2098"/>
      </w:tabs>
      <w:ind w:left="2098" w:hanging="794"/>
    </w:pPr>
  </w:style>
  <w:style w:type="paragraph" w:styleId="TOC5">
    <w:name w:val="toc 5"/>
    <w:aliases w:val="~ExecSumHeading"/>
    <w:basedOn w:val="TOC1"/>
    <w:next w:val="Normal"/>
    <w:uiPriority w:val="39"/>
    <w:rsid w:val="0014301B"/>
  </w:style>
  <w:style w:type="paragraph" w:styleId="TOC6">
    <w:name w:val="toc 6"/>
    <w:aliases w:val="~AppDivider"/>
    <w:basedOn w:val="TOC1"/>
    <w:next w:val="Normal"/>
    <w:autoRedefine/>
    <w:uiPriority w:val="39"/>
    <w:rsid w:val="0014301B"/>
  </w:style>
  <w:style w:type="paragraph" w:styleId="TOC7">
    <w:name w:val="toc 7"/>
    <w:aliases w:val="~AppHeadings"/>
    <w:basedOn w:val="TOC2"/>
    <w:next w:val="Normal"/>
    <w:uiPriority w:val="39"/>
    <w:rsid w:val="0014301B"/>
    <w:pPr>
      <w:tabs>
        <w:tab w:val="clear" w:pos="850"/>
        <w:tab w:val="left" w:pos="283"/>
      </w:tabs>
      <w:ind w:left="283" w:hanging="283"/>
    </w:pPr>
  </w:style>
  <w:style w:type="paragraph" w:styleId="TOC8">
    <w:name w:val="toc 8"/>
    <w:aliases w:val="~AppSubHeadings"/>
    <w:basedOn w:val="TOC2"/>
    <w:next w:val="Normal"/>
    <w:uiPriority w:val="39"/>
    <w:semiHidden/>
    <w:rsid w:val="0014301B"/>
  </w:style>
  <w:style w:type="character" w:customStyle="1" w:styleId="CaptionChar">
    <w:name w:val="Caption Char"/>
    <w:aliases w:val="~Caption Char"/>
    <w:basedOn w:val="DefaultParagraphFont"/>
    <w:link w:val="Caption"/>
    <w:uiPriority w:val="9"/>
    <w:rsid w:val="00363B20"/>
    <w:rPr>
      <w:rFonts w:asciiTheme="majorHAnsi" w:eastAsia="Calibri" w:hAnsiTheme="majorHAnsi" w:cs="Arial"/>
      <w:b/>
      <w:color w:val="auto"/>
      <w:lang w:val="en-US"/>
    </w:rPr>
  </w:style>
  <w:style w:type="paragraph" w:styleId="ListParagraph">
    <w:name w:val="List Paragraph"/>
    <w:basedOn w:val="Normal"/>
    <w:uiPriority w:val="34"/>
    <w:qFormat/>
    <w:rsid w:val="0014301B"/>
    <w:pPr>
      <w:ind w:left="720"/>
      <w:contextualSpacing/>
    </w:pPr>
    <w:rPr>
      <w:rFonts w:ascii="Arial" w:hAnsi="Arial"/>
    </w:rPr>
  </w:style>
  <w:style w:type="paragraph" w:styleId="BalloonText">
    <w:name w:val="Balloon Text"/>
    <w:basedOn w:val="Normal"/>
    <w:link w:val="BalloonTextChar"/>
    <w:uiPriority w:val="99"/>
    <w:semiHidden/>
    <w:unhideWhenUsed/>
    <w:rsid w:val="001430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1B"/>
    <w:rPr>
      <w:rFonts w:ascii="Tahoma" w:hAnsi="Tahoma" w:cs="Tahoma"/>
      <w:sz w:val="16"/>
      <w:szCs w:val="16"/>
    </w:rPr>
  </w:style>
  <w:style w:type="paragraph" w:customStyle="1" w:styleId="QuoteBoxText">
    <w:name w:val="~QuoteBoxText"/>
    <w:basedOn w:val="Normal"/>
    <w:uiPriority w:val="5"/>
    <w:qFormat/>
    <w:rsid w:val="0014301B"/>
    <w:pPr>
      <w:keepNext/>
      <w:spacing w:before="60" w:after="60"/>
    </w:pPr>
    <w:rPr>
      <w:i/>
      <w:color w:val="8D191B" w:themeColor="accent1"/>
    </w:rPr>
  </w:style>
  <w:style w:type="paragraph" w:customStyle="1" w:styleId="Quote">
    <w:name w:val="~Quote"/>
    <w:basedOn w:val="KeyMsgStyleStd"/>
    <w:next w:val="Normal"/>
    <w:uiPriority w:val="9"/>
    <w:rsid w:val="0014301B"/>
    <w:pPr>
      <w:spacing w:after="0"/>
    </w:pPr>
  </w:style>
  <w:style w:type="paragraph" w:customStyle="1" w:styleId="KeyMsgStyleStd">
    <w:name w:val="~KeyMsgStyleStd"/>
    <w:basedOn w:val="Normal"/>
    <w:next w:val="Normal"/>
    <w:uiPriority w:val="5"/>
    <w:qFormat/>
    <w:rsid w:val="0014301B"/>
    <w:pPr>
      <w:spacing w:before="240" w:after="240"/>
    </w:pPr>
    <w:rPr>
      <w:b/>
      <w:color w:val="auto"/>
      <w:sz w:val="28"/>
    </w:rPr>
  </w:style>
  <w:style w:type="table" w:customStyle="1" w:styleId="TableNormal0">
    <w:name w:val="~TableNormal"/>
    <w:basedOn w:val="TableNormal"/>
    <w:semiHidden/>
    <w:rsid w:val="0014301B"/>
    <w:pPr>
      <w:spacing w:after="0" w:line="240" w:lineRule="auto"/>
    </w:pPr>
    <w:tblPr/>
  </w:style>
  <w:style w:type="character" w:customStyle="1" w:styleId="Heading5Char">
    <w:name w:val="Heading 5 Char"/>
    <w:basedOn w:val="DefaultParagraphFont"/>
    <w:link w:val="Heading5"/>
    <w:uiPriority w:val="9"/>
    <w:semiHidden/>
    <w:rsid w:val="0014301B"/>
    <w:rPr>
      <w:rFonts w:asciiTheme="majorHAnsi" w:eastAsiaTheme="majorEastAsia" w:hAnsiTheme="majorHAnsi" w:cstheme="majorBidi"/>
      <w:color w:val="auto"/>
    </w:rPr>
  </w:style>
  <w:style w:type="character" w:customStyle="1" w:styleId="Heading6Char">
    <w:name w:val="Heading 6 Char"/>
    <w:basedOn w:val="DefaultParagraphFont"/>
    <w:link w:val="Heading6"/>
    <w:uiPriority w:val="9"/>
    <w:semiHidden/>
    <w:rsid w:val="0014301B"/>
    <w:rPr>
      <w:rFonts w:asciiTheme="majorHAnsi" w:eastAsiaTheme="majorEastAsia" w:hAnsiTheme="majorHAnsi" w:cstheme="majorBidi"/>
      <w:i/>
      <w:iCs/>
      <w:color w:val="auto"/>
    </w:rPr>
  </w:style>
  <w:style w:type="character" w:styleId="Hyperlink">
    <w:name w:val="Hyperlink"/>
    <w:basedOn w:val="DefaultParagraphFont"/>
    <w:uiPriority w:val="99"/>
    <w:unhideWhenUsed/>
    <w:rsid w:val="0014301B"/>
    <w:rPr>
      <w:color w:val="8D191B" w:themeColor="hyperlink"/>
      <w:u w:val="single"/>
    </w:rPr>
  </w:style>
  <w:style w:type="paragraph" w:customStyle="1" w:styleId="Hidden">
    <w:name w:val="~Hidden"/>
    <w:basedOn w:val="NoSpacing"/>
    <w:uiPriority w:val="9"/>
    <w:semiHidden/>
    <w:rsid w:val="0014301B"/>
    <w:pPr>
      <w:framePr w:wrap="around" w:vAnchor="page" w:hAnchor="page" w:xAlign="right" w:yAlign="bottom"/>
    </w:pPr>
    <w:rPr>
      <w:color w:val="C00000"/>
    </w:rPr>
  </w:style>
  <w:style w:type="character" w:styleId="PlaceholderText">
    <w:name w:val="Placeholder Text"/>
    <w:basedOn w:val="DefaultParagraphFont"/>
    <w:uiPriority w:val="99"/>
    <w:semiHidden/>
    <w:rsid w:val="0014301B"/>
    <w:rPr>
      <w:color w:val="808080"/>
    </w:rPr>
  </w:style>
  <w:style w:type="table" w:customStyle="1" w:styleId="TableClear">
    <w:name w:val="~TableClear"/>
    <w:basedOn w:val="TableNormal"/>
    <w:uiPriority w:val="99"/>
    <w:rsid w:val="0014301B"/>
    <w:pPr>
      <w:spacing w:after="0" w:line="240" w:lineRule="auto"/>
    </w:pPr>
    <w:tblPr/>
  </w:style>
  <w:style w:type="table" w:styleId="MediumShading2-Accent1">
    <w:name w:val="Medium Shading 2 Accent 1"/>
    <w:basedOn w:val="TableNormal"/>
    <w:uiPriority w:val="64"/>
    <w:rsid w:val="001430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191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191B" w:themeFill="accent1"/>
      </w:tcPr>
    </w:tblStylePr>
    <w:tblStylePr w:type="lastCol">
      <w:rPr>
        <w:b/>
        <w:bCs/>
        <w:color w:val="FFFFFF" w:themeColor="background1"/>
      </w:rPr>
      <w:tblPr/>
      <w:tcPr>
        <w:tcBorders>
          <w:left w:val="nil"/>
          <w:right w:val="nil"/>
          <w:insideH w:val="nil"/>
          <w:insideV w:val="nil"/>
        </w:tcBorders>
        <w:shd w:val="clear" w:color="auto" w:fill="8D191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basedOn w:val="DefaultParagraphFont"/>
    <w:link w:val="Heading7"/>
    <w:uiPriority w:val="9"/>
    <w:semiHidden/>
    <w:rsid w:val="001430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30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4301B"/>
    <w:rPr>
      <w:rFonts w:asciiTheme="majorHAnsi" w:eastAsiaTheme="majorEastAsia" w:hAnsiTheme="majorHAnsi" w:cstheme="majorBidi"/>
      <w:i/>
      <w:iCs/>
      <w:color w:val="404040" w:themeColor="text1" w:themeTint="BF"/>
    </w:rPr>
  </w:style>
  <w:style w:type="paragraph" w:customStyle="1" w:styleId="BioName">
    <w:name w:val="~BioName"/>
    <w:basedOn w:val="BodyHeading"/>
    <w:uiPriority w:val="9"/>
    <w:qFormat/>
    <w:rsid w:val="0014301B"/>
  </w:style>
  <w:style w:type="paragraph" w:customStyle="1" w:styleId="BioTitle">
    <w:name w:val="~BioTitle"/>
    <w:basedOn w:val="Normal"/>
    <w:uiPriority w:val="9"/>
    <w:qFormat/>
    <w:rsid w:val="0014301B"/>
    <w:pPr>
      <w:spacing w:line="240" w:lineRule="auto"/>
    </w:pPr>
  </w:style>
  <w:style w:type="paragraph" w:customStyle="1" w:styleId="AuthorName">
    <w:name w:val="~AuthorName"/>
    <w:basedOn w:val="Normal"/>
    <w:uiPriority w:val="9"/>
    <w:semiHidden/>
    <w:rsid w:val="0014301B"/>
    <w:pPr>
      <w:framePr w:hSpace="181" w:wrap="around" w:vAnchor="page" w:hAnchor="page" w:y="1"/>
      <w:spacing w:line="240" w:lineRule="auto"/>
    </w:pPr>
  </w:style>
  <w:style w:type="paragraph" w:customStyle="1" w:styleId="AuthorTitle">
    <w:name w:val="~AuthorTitle"/>
    <w:basedOn w:val="AuthorName"/>
    <w:uiPriority w:val="9"/>
    <w:semiHidden/>
    <w:rsid w:val="0014301B"/>
    <w:pPr>
      <w:framePr w:wrap="around"/>
    </w:pPr>
  </w:style>
  <w:style w:type="paragraph" w:customStyle="1" w:styleId="AuthorSector">
    <w:name w:val="~AuthorSector"/>
    <w:basedOn w:val="AuthorName"/>
    <w:uiPriority w:val="9"/>
    <w:semiHidden/>
    <w:rsid w:val="0014301B"/>
    <w:pPr>
      <w:framePr w:wrap="around"/>
    </w:pPr>
  </w:style>
  <w:style w:type="paragraph" w:customStyle="1" w:styleId="AuthorRegion">
    <w:name w:val="~AuthorRegion"/>
    <w:basedOn w:val="AuthorName"/>
    <w:uiPriority w:val="9"/>
    <w:semiHidden/>
    <w:rsid w:val="0014301B"/>
    <w:pPr>
      <w:framePr w:wrap="around"/>
    </w:pPr>
  </w:style>
  <w:style w:type="paragraph" w:customStyle="1" w:styleId="AuthorTel">
    <w:name w:val="~AuthorTel"/>
    <w:basedOn w:val="AuthorName"/>
    <w:uiPriority w:val="9"/>
    <w:semiHidden/>
    <w:rsid w:val="0014301B"/>
    <w:pPr>
      <w:framePr w:wrap="around"/>
    </w:pPr>
  </w:style>
  <w:style w:type="paragraph" w:customStyle="1" w:styleId="AuthorFax">
    <w:name w:val="~AuthorFax"/>
    <w:basedOn w:val="AuthorName"/>
    <w:uiPriority w:val="9"/>
    <w:semiHidden/>
    <w:rsid w:val="0014301B"/>
    <w:pPr>
      <w:framePr w:wrap="around"/>
    </w:pPr>
  </w:style>
  <w:style w:type="paragraph" w:customStyle="1" w:styleId="AuthorEmail">
    <w:name w:val="~AuthorEmail"/>
    <w:basedOn w:val="AuthorName"/>
    <w:uiPriority w:val="9"/>
    <w:semiHidden/>
    <w:rsid w:val="0014301B"/>
    <w:pPr>
      <w:framePr w:wrap="around"/>
    </w:pPr>
  </w:style>
  <w:style w:type="paragraph" w:customStyle="1" w:styleId="PreparedBy">
    <w:name w:val="~PreparedBy"/>
    <w:basedOn w:val="BodyHeading"/>
    <w:uiPriority w:val="9"/>
    <w:semiHidden/>
    <w:rsid w:val="0014301B"/>
  </w:style>
  <w:style w:type="paragraph" w:customStyle="1" w:styleId="Disclaimer">
    <w:name w:val="~Disclaimer"/>
    <w:basedOn w:val="Normal"/>
    <w:uiPriority w:val="10"/>
    <w:rsid w:val="0014301B"/>
    <w:pPr>
      <w:framePr w:hSpace="181" w:wrap="around" w:hAnchor="margin" w:yAlign="bottom"/>
      <w:suppressOverlap/>
    </w:pPr>
    <w:rPr>
      <w:sz w:val="16"/>
      <w:szCs w:val="16"/>
    </w:rPr>
  </w:style>
  <w:style w:type="paragraph" w:customStyle="1" w:styleId="HighlightText">
    <w:name w:val="~Highlight Text"/>
    <w:basedOn w:val="Normal"/>
    <w:uiPriority w:val="9"/>
    <w:qFormat/>
    <w:rsid w:val="0014301B"/>
    <w:pPr>
      <w:spacing w:before="240" w:after="240"/>
    </w:pPr>
    <w:rPr>
      <w:color w:val="FFFFFF" w:themeColor="background1"/>
      <w:sz w:val="20"/>
    </w:rPr>
  </w:style>
  <w:style w:type="character" w:customStyle="1" w:styleId="ClientName">
    <w:name w:val="~ClientName"/>
    <w:basedOn w:val="DefaultParagraphFont"/>
    <w:uiPriority w:val="9"/>
    <w:rsid w:val="0014301B"/>
    <w:rPr>
      <w:b/>
    </w:rPr>
  </w:style>
  <w:style w:type="paragraph" w:customStyle="1" w:styleId="ContactDetails">
    <w:name w:val="~ContactDetails"/>
    <w:basedOn w:val="Normal"/>
    <w:uiPriority w:val="9"/>
    <w:rsid w:val="0014301B"/>
    <w:pPr>
      <w:spacing w:before="0" w:line="240" w:lineRule="auto"/>
    </w:pPr>
    <w:rPr>
      <w:color w:val="FFFFFF" w:themeColor="background1"/>
      <w:sz w:val="22"/>
      <w:szCs w:val="22"/>
    </w:rPr>
  </w:style>
  <w:style w:type="paragraph" w:customStyle="1" w:styleId="BigQuote">
    <w:name w:val="~BigQuote"/>
    <w:basedOn w:val="Quote"/>
    <w:uiPriority w:val="6"/>
    <w:qFormat/>
    <w:rsid w:val="004B7116"/>
    <w:pPr>
      <w:keepNext/>
      <w:spacing w:before="0" w:line="240" w:lineRule="auto"/>
    </w:pPr>
    <w:rPr>
      <w:color w:val="8D191B" w:themeColor="accent1"/>
      <w:sz w:val="96"/>
      <w:szCs w:val="96"/>
    </w:rPr>
  </w:style>
  <w:style w:type="paragraph" w:customStyle="1" w:styleId="BigQuoteSource">
    <w:name w:val="~BigQuoteSource"/>
    <w:basedOn w:val="BigQuote"/>
    <w:uiPriority w:val="6"/>
    <w:qFormat/>
    <w:rsid w:val="0014301B"/>
    <w:pPr>
      <w:keepNext w:val="0"/>
    </w:pPr>
    <w:rPr>
      <w:b w:val="0"/>
    </w:rPr>
  </w:style>
  <w:style w:type="paragraph" w:customStyle="1" w:styleId="QuoteSource">
    <w:name w:val="~QuoteSource"/>
    <w:basedOn w:val="Quote"/>
    <w:uiPriority w:val="6"/>
    <w:qFormat/>
    <w:rsid w:val="0014301B"/>
    <w:pPr>
      <w:spacing w:before="0"/>
    </w:pPr>
    <w:rPr>
      <w:b w:val="0"/>
    </w:rPr>
  </w:style>
  <w:style w:type="paragraph" w:customStyle="1" w:styleId="LastPageHead">
    <w:name w:val="~LastPageHead"/>
    <w:basedOn w:val="SectionDividerHead"/>
    <w:uiPriority w:val="19"/>
    <w:qFormat/>
    <w:rsid w:val="0014301B"/>
    <w:rPr>
      <w:color w:val="FFFFFF" w:themeColor="background1"/>
    </w:rPr>
  </w:style>
  <w:style w:type="numbering" w:customStyle="1" w:styleId="SecListStyle">
    <w:name w:val="~SecListStyle"/>
    <w:uiPriority w:val="99"/>
    <w:rsid w:val="008A45D3"/>
    <w:pPr>
      <w:numPr>
        <w:numId w:val="2"/>
      </w:numPr>
    </w:pPr>
  </w:style>
  <w:style w:type="paragraph" w:customStyle="1" w:styleId="BodyTextNum">
    <w:name w:val="~BodyTextNum"/>
    <w:basedOn w:val="Normal"/>
    <w:uiPriority w:val="9"/>
    <w:semiHidden/>
    <w:qFormat/>
    <w:rsid w:val="0014301B"/>
  </w:style>
  <w:style w:type="numbering" w:customStyle="1" w:styleId="AppListStyle">
    <w:name w:val="~AppListStyle"/>
    <w:uiPriority w:val="99"/>
    <w:rsid w:val="008A45D3"/>
    <w:pPr>
      <w:numPr>
        <w:numId w:val="1"/>
      </w:numPr>
    </w:pPr>
  </w:style>
  <w:style w:type="paragraph" w:customStyle="1" w:styleId="ContactHeading">
    <w:name w:val="~ContactHeading"/>
    <w:basedOn w:val="BodyHeading"/>
    <w:uiPriority w:val="19"/>
    <w:qFormat/>
    <w:rsid w:val="0014301B"/>
    <w:rPr>
      <w:color w:val="FFFFFF" w:themeColor="background1"/>
    </w:rPr>
  </w:style>
  <w:style w:type="paragraph" w:styleId="TOCHeading">
    <w:name w:val="TOC Heading"/>
    <w:basedOn w:val="Heading1"/>
    <w:next w:val="Normal"/>
    <w:uiPriority w:val="39"/>
    <w:unhideWhenUsed/>
    <w:qFormat/>
    <w:rsid w:val="0014301B"/>
    <w:pPr>
      <w:keepLines/>
      <w:spacing w:before="240" w:after="0" w:line="259" w:lineRule="auto"/>
      <w:outlineLvl w:val="9"/>
    </w:pPr>
    <w:rPr>
      <w:rFonts w:asciiTheme="majorHAnsi" w:eastAsiaTheme="majorEastAsia" w:hAnsiTheme="majorHAnsi" w:cstheme="majorBidi"/>
      <w:b w:val="0"/>
      <w:color w:val="691214" w:themeColor="accent1" w:themeShade="BF"/>
      <w:sz w:val="32"/>
      <w:szCs w:val="32"/>
    </w:rPr>
  </w:style>
  <w:style w:type="character" w:styleId="CommentReference">
    <w:name w:val="annotation reference"/>
    <w:basedOn w:val="DefaultParagraphFont"/>
    <w:uiPriority w:val="99"/>
    <w:semiHidden/>
    <w:unhideWhenUsed/>
    <w:rsid w:val="000F1387"/>
    <w:rPr>
      <w:sz w:val="16"/>
      <w:szCs w:val="16"/>
    </w:rPr>
  </w:style>
  <w:style w:type="paragraph" w:styleId="CommentText">
    <w:name w:val="annotation text"/>
    <w:basedOn w:val="Normal"/>
    <w:link w:val="CommentTextChar"/>
    <w:uiPriority w:val="99"/>
    <w:semiHidden/>
    <w:unhideWhenUsed/>
    <w:rsid w:val="000F1387"/>
    <w:pPr>
      <w:spacing w:line="240" w:lineRule="auto"/>
    </w:pPr>
    <w:rPr>
      <w:sz w:val="20"/>
      <w:szCs w:val="20"/>
    </w:rPr>
  </w:style>
  <w:style w:type="character" w:customStyle="1" w:styleId="CommentTextChar">
    <w:name w:val="Comment Text Char"/>
    <w:basedOn w:val="DefaultParagraphFont"/>
    <w:link w:val="CommentText"/>
    <w:uiPriority w:val="99"/>
    <w:semiHidden/>
    <w:rsid w:val="000F1387"/>
    <w:rPr>
      <w:sz w:val="20"/>
      <w:szCs w:val="20"/>
      <w:lang w:val="en-US"/>
    </w:rPr>
  </w:style>
  <w:style w:type="paragraph" w:styleId="CommentSubject">
    <w:name w:val="annotation subject"/>
    <w:basedOn w:val="CommentText"/>
    <w:next w:val="CommentText"/>
    <w:link w:val="CommentSubjectChar"/>
    <w:uiPriority w:val="99"/>
    <w:semiHidden/>
    <w:unhideWhenUsed/>
    <w:rsid w:val="000F1387"/>
    <w:rPr>
      <w:b/>
      <w:bCs/>
    </w:rPr>
  </w:style>
  <w:style w:type="character" w:customStyle="1" w:styleId="CommentSubjectChar">
    <w:name w:val="Comment Subject Char"/>
    <w:basedOn w:val="CommentTextChar"/>
    <w:link w:val="CommentSubject"/>
    <w:uiPriority w:val="99"/>
    <w:semiHidden/>
    <w:rsid w:val="000F1387"/>
    <w:rPr>
      <w:b/>
      <w:bCs/>
      <w:sz w:val="20"/>
      <w:szCs w:val="20"/>
      <w:lang w:val="en-US"/>
    </w:rPr>
  </w:style>
  <w:style w:type="character" w:styleId="FollowedHyperlink">
    <w:name w:val="FollowedHyperlink"/>
    <w:basedOn w:val="DefaultParagraphFont"/>
    <w:uiPriority w:val="99"/>
    <w:semiHidden/>
    <w:unhideWhenUsed/>
    <w:rsid w:val="0008763B"/>
    <w:rPr>
      <w:color w:val="DD5026" w:themeColor="followedHyperlink"/>
      <w:u w:val="single"/>
    </w:rPr>
  </w:style>
  <w:style w:type="paragraph" w:customStyle="1" w:styleId="Sidetitle">
    <w:name w:val="Sidetitle"/>
    <w:basedOn w:val="Normal"/>
    <w:rsid w:val="00A17326"/>
    <w:pPr>
      <w:spacing w:before="20" w:after="20" w:line="240" w:lineRule="auto"/>
    </w:pPr>
    <w:rPr>
      <w:rFonts w:ascii="Arial" w:eastAsia="Times New Roman" w:hAnsi="Arial" w:cs="Times New Roman"/>
      <w:b/>
      <w:noProof/>
      <w:sz w:val="22"/>
      <w:szCs w:val="20"/>
      <w:lang w:val="en-US"/>
    </w:rPr>
  </w:style>
  <w:style w:type="paragraph" w:customStyle="1" w:styleId="TEXT1">
    <w:name w:val="TEXT1"/>
    <w:basedOn w:val="Normal"/>
    <w:qFormat/>
    <w:rsid w:val="00A17326"/>
    <w:pPr>
      <w:spacing w:before="0" w:after="140" w:line="240" w:lineRule="auto"/>
    </w:pPr>
    <w:rPr>
      <w:rFonts w:ascii="Arial" w:eastAsia="Times New Roman" w:hAnsi="Arial" w:cs="Times New Roman"/>
      <w:color w:val="auto"/>
      <w:sz w:val="24"/>
      <w:szCs w:val="20"/>
      <w:lang w:val="en-US"/>
    </w:rPr>
  </w:style>
  <w:style w:type="table" w:customStyle="1" w:styleId="TableGrid4">
    <w:name w:val="Table Grid4"/>
    <w:basedOn w:val="TableNormal"/>
    <w:next w:val="TableGrid"/>
    <w:rsid w:val="00A43A55"/>
    <w:pP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Normal"/>
    <w:link w:val="MaintextChar"/>
    <w:qFormat/>
    <w:rsid w:val="00B27891"/>
    <w:pPr>
      <w:spacing w:before="180" w:line="280" w:lineRule="exact"/>
      <w:jc w:val="both"/>
    </w:pPr>
    <w:rPr>
      <w:rFonts w:ascii="Arial" w:eastAsia="PMingLiU" w:hAnsi="Arial" w:cs="Times New Roman"/>
      <w:color w:val="061922"/>
      <w:sz w:val="21"/>
      <w:szCs w:val="24"/>
      <w:lang w:val="en-US" w:eastAsia="zh-TW"/>
    </w:rPr>
  </w:style>
  <w:style w:type="character" w:customStyle="1" w:styleId="MaintextChar">
    <w:name w:val="Maintext Char"/>
    <w:basedOn w:val="DefaultParagraphFont"/>
    <w:link w:val="Maintext"/>
    <w:rsid w:val="00B27891"/>
    <w:rPr>
      <w:rFonts w:ascii="Arial" w:eastAsia="PMingLiU" w:hAnsi="Arial" w:cs="Times New Roman"/>
      <w:color w:val="061922"/>
      <w:sz w:val="21"/>
      <w:szCs w:val="24"/>
      <w:lang w:val="en-US" w:eastAsia="zh-TW"/>
    </w:rPr>
  </w:style>
  <w:style w:type="character" w:styleId="UnresolvedMention">
    <w:name w:val="Unresolved Mention"/>
    <w:basedOn w:val="DefaultParagraphFont"/>
    <w:uiPriority w:val="99"/>
    <w:semiHidden/>
    <w:unhideWhenUsed/>
    <w:rsid w:val="003516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0790">
      <w:bodyDiv w:val="1"/>
      <w:marLeft w:val="0"/>
      <w:marRight w:val="0"/>
      <w:marTop w:val="0"/>
      <w:marBottom w:val="0"/>
      <w:divBdr>
        <w:top w:val="none" w:sz="0" w:space="0" w:color="auto"/>
        <w:left w:val="none" w:sz="0" w:space="0" w:color="auto"/>
        <w:bottom w:val="none" w:sz="0" w:space="0" w:color="auto"/>
        <w:right w:val="none" w:sz="0" w:space="0" w:color="auto"/>
      </w:divBdr>
    </w:div>
    <w:div w:id="92359206">
      <w:bodyDiv w:val="1"/>
      <w:marLeft w:val="0"/>
      <w:marRight w:val="0"/>
      <w:marTop w:val="0"/>
      <w:marBottom w:val="0"/>
      <w:divBdr>
        <w:top w:val="none" w:sz="0" w:space="0" w:color="auto"/>
        <w:left w:val="none" w:sz="0" w:space="0" w:color="auto"/>
        <w:bottom w:val="none" w:sz="0" w:space="0" w:color="auto"/>
        <w:right w:val="none" w:sz="0" w:space="0" w:color="auto"/>
      </w:divBdr>
    </w:div>
    <w:div w:id="322009874">
      <w:bodyDiv w:val="1"/>
      <w:marLeft w:val="0"/>
      <w:marRight w:val="0"/>
      <w:marTop w:val="0"/>
      <w:marBottom w:val="0"/>
      <w:divBdr>
        <w:top w:val="none" w:sz="0" w:space="0" w:color="auto"/>
        <w:left w:val="none" w:sz="0" w:space="0" w:color="auto"/>
        <w:bottom w:val="none" w:sz="0" w:space="0" w:color="auto"/>
        <w:right w:val="none" w:sz="0" w:space="0" w:color="auto"/>
      </w:divBdr>
    </w:div>
    <w:div w:id="628823952">
      <w:bodyDiv w:val="1"/>
      <w:marLeft w:val="0"/>
      <w:marRight w:val="0"/>
      <w:marTop w:val="0"/>
      <w:marBottom w:val="0"/>
      <w:divBdr>
        <w:top w:val="none" w:sz="0" w:space="0" w:color="auto"/>
        <w:left w:val="none" w:sz="0" w:space="0" w:color="auto"/>
        <w:bottom w:val="none" w:sz="0" w:space="0" w:color="auto"/>
        <w:right w:val="none" w:sz="0" w:space="0" w:color="auto"/>
      </w:divBdr>
    </w:div>
    <w:div w:id="977877765">
      <w:bodyDiv w:val="1"/>
      <w:marLeft w:val="0"/>
      <w:marRight w:val="0"/>
      <w:marTop w:val="0"/>
      <w:marBottom w:val="0"/>
      <w:divBdr>
        <w:top w:val="none" w:sz="0" w:space="0" w:color="auto"/>
        <w:left w:val="none" w:sz="0" w:space="0" w:color="auto"/>
        <w:bottom w:val="none" w:sz="0" w:space="0" w:color="auto"/>
        <w:right w:val="none" w:sz="0" w:space="0" w:color="auto"/>
      </w:divBdr>
    </w:div>
    <w:div w:id="1068845924">
      <w:bodyDiv w:val="1"/>
      <w:marLeft w:val="0"/>
      <w:marRight w:val="0"/>
      <w:marTop w:val="0"/>
      <w:marBottom w:val="0"/>
      <w:divBdr>
        <w:top w:val="none" w:sz="0" w:space="0" w:color="auto"/>
        <w:left w:val="none" w:sz="0" w:space="0" w:color="auto"/>
        <w:bottom w:val="none" w:sz="0" w:space="0" w:color="auto"/>
        <w:right w:val="none" w:sz="0" w:space="0" w:color="auto"/>
      </w:divBdr>
    </w:div>
    <w:div w:id="1195508596">
      <w:bodyDiv w:val="1"/>
      <w:marLeft w:val="0"/>
      <w:marRight w:val="0"/>
      <w:marTop w:val="0"/>
      <w:marBottom w:val="0"/>
      <w:divBdr>
        <w:top w:val="none" w:sz="0" w:space="0" w:color="auto"/>
        <w:left w:val="none" w:sz="0" w:space="0" w:color="auto"/>
        <w:bottom w:val="none" w:sz="0" w:space="0" w:color="auto"/>
        <w:right w:val="none" w:sz="0" w:space="0" w:color="auto"/>
      </w:divBdr>
    </w:div>
    <w:div w:id="1370372882">
      <w:bodyDiv w:val="1"/>
      <w:marLeft w:val="0"/>
      <w:marRight w:val="0"/>
      <w:marTop w:val="0"/>
      <w:marBottom w:val="0"/>
      <w:divBdr>
        <w:top w:val="none" w:sz="0" w:space="0" w:color="auto"/>
        <w:left w:val="none" w:sz="0" w:space="0" w:color="auto"/>
        <w:bottom w:val="none" w:sz="0" w:space="0" w:color="auto"/>
        <w:right w:val="none" w:sz="0" w:space="0" w:color="auto"/>
      </w:divBdr>
    </w:div>
    <w:div w:id="1664773156">
      <w:bodyDiv w:val="1"/>
      <w:marLeft w:val="0"/>
      <w:marRight w:val="0"/>
      <w:marTop w:val="0"/>
      <w:marBottom w:val="0"/>
      <w:divBdr>
        <w:top w:val="none" w:sz="0" w:space="0" w:color="auto"/>
        <w:left w:val="none" w:sz="0" w:space="0" w:color="auto"/>
        <w:bottom w:val="none" w:sz="0" w:space="0" w:color="auto"/>
        <w:right w:val="none" w:sz="0" w:space="0" w:color="auto"/>
      </w:divBdr>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 w:id="1878539498">
      <w:bodyDiv w:val="1"/>
      <w:marLeft w:val="0"/>
      <w:marRight w:val="0"/>
      <w:marTop w:val="0"/>
      <w:marBottom w:val="0"/>
      <w:divBdr>
        <w:top w:val="none" w:sz="0" w:space="0" w:color="auto"/>
        <w:left w:val="none" w:sz="0" w:space="0" w:color="auto"/>
        <w:bottom w:val="none" w:sz="0" w:space="0" w:color="auto"/>
        <w:right w:val="none" w:sz="0" w:space="0" w:color="auto"/>
      </w:divBdr>
    </w:div>
    <w:div w:id="1905723794">
      <w:bodyDiv w:val="1"/>
      <w:marLeft w:val="0"/>
      <w:marRight w:val="0"/>
      <w:marTop w:val="0"/>
      <w:marBottom w:val="0"/>
      <w:divBdr>
        <w:top w:val="none" w:sz="0" w:space="0" w:color="auto"/>
        <w:left w:val="none" w:sz="0" w:space="0" w:color="auto"/>
        <w:bottom w:val="none" w:sz="0" w:space="0" w:color="auto"/>
        <w:right w:val="none" w:sz="0" w:space="0" w:color="auto"/>
      </w:divBdr>
    </w:div>
    <w:div w:id="19149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pasi\AppData\Local\Microsoft\Windows\Temporary%20Internet%20Files\Content.Outlook\YV35ZSJA\Repsol_Davos%202017%20briefing%20note.dotx" TargetMode="External"/></Relationships>
</file>

<file path=word/theme/theme1.xml><?xml version="1.0" encoding="utf-8"?>
<a:theme xmlns:a="http://schemas.openxmlformats.org/drawingml/2006/main" name="Office Theme">
  <a:themeElements>
    <a:clrScheme name="H+K">
      <a:dk1>
        <a:sysClr val="windowText" lastClr="000000"/>
      </a:dk1>
      <a:lt1>
        <a:sysClr val="window" lastClr="FFFFFF"/>
      </a:lt1>
      <a:dk2>
        <a:srgbClr val="565656"/>
      </a:dk2>
      <a:lt2>
        <a:srgbClr val="D1D3D4"/>
      </a:lt2>
      <a:accent1>
        <a:srgbClr val="8D191B"/>
      </a:accent1>
      <a:accent2>
        <a:srgbClr val="DE256B"/>
      </a:accent2>
      <a:accent3>
        <a:srgbClr val="FFD107"/>
      </a:accent3>
      <a:accent4>
        <a:srgbClr val="DD5026"/>
      </a:accent4>
      <a:accent5>
        <a:srgbClr val="81945D"/>
      </a:accent5>
      <a:accent6>
        <a:srgbClr val="3A5259"/>
      </a:accent6>
      <a:hlink>
        <a:srgbClr val="8D191B"/>
      </a:hlink>
      <a:folHlink>
        <a:srgbClr val="DD5026"/>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noFill/>
        <a:ln w="38100">
          <a:solidFill>
            <a:schemeClr val="bg1"/>
          </a:solidFill>
          <a:round/>
          <a:headEnd/>
          <a:tailEnd/>
        </a:ln>
      </a:spPr>
      <a:bodyPr vert="horz" wrap="square" lIns="91440" tIns="45720" rIns="91440" bIns="45720" numCol="1" anchor="t" anchorCtr="0" compatLnSpc="1">
        <a:prstTxWarp prst="textNoShape">
          <a:avLst/>
        </a:prstTxWarp>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4344-9E1D-4131-B431-15C1BE19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Repsol_Davos 2017 briefing note</Template>
  <TotalTime>302</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Hill+Knowlton</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Pasi</dc:creator>
  <cp:keywords/>
  <dc:description/>
  <cp:lastModifiedBy>Jon Dugal</cp:lastModifiedBy>
  <cp:revision>227</cp:revision>
  <cp:lastPrinted>2019-03-19T18:27:00Z</cp:lastPrinted>
  <dcterms:created xsi:type="dcterms:W3CDTF">2019-01-31T21:10:00Z</dcterms:created>
  <dcterms:modified xsi:type="dcterms:W3CDTF">2019-10-23T18:39:00Z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2.02</vt:lpwstr>
  </property>
  <property fmtid="{D5CDD505-2E9C-101B-9397-08002B2CF9AE}" pid="3" name="Date">
    <vt:lpwstr>29 September 2016</vt:lpwstr>
  </property>
  <property fmtid="{D5CDD505-2E9C-101B-9397-08002B2CF9AE}" pid="4" name="TitleImagesPath">
    <vt:lpwstr>\\CWG-SFS-14\NBT_images</vt:lpwstr>
  </property>
  <property fmtid="{D5CDD505-2E9C-101B-9397-08002B2CF9AE}" pid="5" name="SectionImagesPath">
    <vt:lpwstr>\\CWG-SFS-14\NBT_images</vt:lpwstr>
  </property>
</Properties>
</file>